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B3" w:rsidRDefault="005D04B3" w:rsidP="005D04B3">
      <w:pPr>
        <w:spacing w:after="0"/>
        <w:jc w:val="left"/>
        <w:rPr>
          <w:rFonts w:ascii="Arial" w:hAnsi="Arial" w:cs="Arial"/>
          <w:b/>
          <w:sz w:val="28"/>
        </w:rPr>
      </w:pPr>
      <w:r>
        <w:rPr>
          <w:noProof/>
          <w:sz w:val="16"/>
          <w:lang w:eastAsia="de-DE"/>
        </w:rPr>
        <w:drawing>
          <wp:inline distT="0" distB="0" distL="0" distR="0">
            <wp:extent cx="1733550" cy="933450"/>
            <wp:effectExtent l="0" t="0" r="0" b="0"/>
            <wp:docPr id="15" name="Grafik 15" descr="Uni-HD-Siegel (kle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i-HD-Siegel (klei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</w:rPr>
        <w:t xml:space="preserve">                                                   </w:t>
      </w:r>
      <w:r>
        <w:rPr>
          <w:rFonts w:ascii="Arial" w:hAnsi="Arial" w:cs="Arial"/>
          <w:b/>
          <w:noProof/>
          <w:sz w:val="28"/>
          <w:lang w:eastAsia="de-DE"/>
        </w:rPr>
        <w:drawing>
          <wp:inline distT="0" distB="0" distL="0" distR="0">
            <wp:extent cx="1152000" cy="926717"/>
            <wp:effectExtent l="0" t="0" r="0" b="6985"/>
            <wp:docPr id="16" name="Grafik 16" descr="C:\Users\KratzmuellerAstrid.KHD.000\AppData\Local\Microsoft\Windows\Temporary Internet Files\Content.Outlook\MB5KF6AD\Logo HEIPE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ratzmuellerAstrid.KHD.000\AppData\Local\Microsoft\Windows\Temporary Internet Files\Content.Outlook\MB5KF6AD\Logo HEIPER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92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</w:rPr>
        <w:t xml:space="preserve">  </w:t>
      </w:r>
    </w:p>
    <w:p w:rsidR="005D04B3" w:rsidRDefault="005D04B3" w:rsidP="005D04B3">
      <w:pPr>
        <w:spacing w:after="0"/>
        <w:rPr>
          <w:rFonts w:ascii="Arial" w:hAnsi="Arial" w:cs="Arial"/>
          <w:b/>
          <w:sz w:val="28"/>
        </w:rPr>
      </w:pPr>
    </w:p>
    <w:p w:rsidR="005D04B3" w:rsidRDefault="005D04B3" w:rsidP="005D04B3">
      <w:pPr>
        <w:pStyle w:val="Kopfzeile"/>
        <w:rPr>
          <w:rFonts w:ascii="MetaNormal-Roman" w:hAnsi="MetaNormal-Roman"/>
          <w:color w:val="004171"/>
          <w:sz w:val="24"/>
        </w:rPr>
      </w:pPr>
      <w:proofErr w:type="spellStart"/>
      <w:r>
        <w:rPr>
          <w:rFonts w:ascii="MetaNormal-Roman" w:hAnsi="MetaNormal-Roman"/>
          <w:color w:val="004171"/>
          <w:spacing w:val="6"/>
          <w:sz w:val="24"/>
        </w:rPr>
        <w:t>Universitäts</w:t>
      </w:r>
      <w:r>
        <w:rPr>
          <w:rFonts w:ascii="MetaNormal-Roman" w:hAnsi="MetaNormal-Roman"/>
          <w:color w:val="004171"/>
          <w:sz w:val="24"/>
        </w:rPr>
        <w:t>Klinikum</w:t>
      </w:r>
      <w:proofErr w:type="spellEnd"/>
      <w:r>
        <w:rPr>
          <w:rFonts w:ascii="MetaNormal-Roman" w:hAnsi="MetaNormal-Roman"/>
          <w:color w:val="004171"/>
          <w:sz w:val="24"/>
        </w:rPr>
        <w:t xml:space="preserve"> </w:t>
      </w:r>
      <w:r>
        <w:rPr>
          <w:rFonts w:ascii="MetaNormal-Roman" w:hAnsi="MetaNormal-Roman"/>
          <w:color w:val="5F7AA2"/>
          <w:sz w:val="24"/>
        </w:rPr>
        <w:t>Heidelberg</w:t>
      </w:r>
    </w:p>
    <w:p w:rsidR="005D04B3" w:rsidRDefault="005D04B3" w:rsidP="005D04B3">
      <w:pPr>
        <w:spacing w:after="0"/>
        <w:jc w:val="left"/>
        <w:rPr>
          <w:rFonts w:ascii="Arial" w:hAnsi="Arial" w:cs="Arial"/>
          <w:b/>
          <w:sz w:val="28"/>
        </w:rPr>
      </w:pPr>
    </w:p>
    <w:p w:rsidR="005D04B3" w:rsidRDefault="005D04B3" w:rsidP="00800A37">
      <w:pPr>
        <w:spacing w:after="0"/>
        <w:jc w:val="center"/>
        <w:rPr>
          <w:rFonts w:ascii="Arial" w:hAnsi="Arial" w:cs="Arial"/>
          <w:b/>
          <w:sz w:val="28"/>
        </w:rPr>
      </w:pPr>
    </w:p>
    <w:p w:rsidR="00113158" w:rsidRPr="00800A37" w:rsidRDefault="008F0368" w:rsidP="00800A37">
      <w:pPr>
        <w:spacing w:after="0"/>
        <w:jc w:val="center"/>
        <w:rPr>
          <w:rFonts w:ascii="Arial" w:hAnsi="Arial" w:cs="Arial"/>
          <w:b/>
          <w:sz w:val="28"/>
        </w:rPr>
      </w:pPr>
      <w:r w:rsidRPr="00800A37">
        <w:rPr>
          <w:rFonts w:ascii="Arial" w:hAnsi="Arial" w:cs="Arial"/>
          <w:b/>
          <w:sz w:val="28"/>
        </w:rPr>
        <w:t>Behandlungsvereinbarung</w:t>
      </w:r>
    </w:p>
    <w:p w:rsidR="008F0368" w:rsidRDefault="008F0368" w:rsidP="00800A37">
      <w:pPr>
        <w:spacing w:after="0"/>
        <w:rPr>
          <w:rFonts w:ascii="Arial" w:hAnsi="Arial" w:cs="Arial"/>
        </w:rPr>
      </w:pPr>
    </w:p>
    <w:p w:rsidR="00800A37" w:rsidRDefault="00800A37" w:rsidP="00800A37">
      <w:pPr>
        <w:spacing w:after="0"/>
        <w:rPr>
          <w:rFonts w:ascii="Arial" w:hAnsi="Arial" w:cs="Arial"/>
        </w:rPr>
      </w:pPr>
    </w:p>
    <w:p w:rsidR="008F0368" w:rsidRDefault="008F0368" w:rsidP="00800A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Erklärungen und Absprachen für den Fall einer stationären Behandlung in der akuten Krise zwischen</w:t>
      </w:r>
      <w:r w:rsidR="009A219A">
        <w:rPr>
          <w:rFonts w:ascii="Arial" w:hAnsi="Arial" w:cs="Arial"/>
        </w:rPr>
        <w:t>:</w:t>
      </w:r>
    </w:p>
    <w:p w:rsidR="008F0368" w:rsidRDefault="008F0368" w:rsidP="00B45766">
      <w:pPr>
        <w:spacing w:after="0"/>
        <w:rPr>
          <w:rFonts w:ascii="Arial" w:hAnsi="Arial" w:cs="Arial"/>
          <w:szCs w:val="16"/>
        </w:rPr>
      </w:pPr>
    </w:p>
    <w:p w:rsidR="00593D93" w:rsidRPr="00E86BB9" w:rsidRDefault="00593D93" w:rsidP="00B45766">
      <w:pPr>
        <w:spacing w:after="0"/>
        <w:rPr>
          <w:rFonts w:ascii="Arial" w:hAnsi="Arial" w:cs="Arial"/>
          <w:szCs w:val="16"/>
        </w:rPr>
      </w:pPr>
    </w:p>
    <w:p w:rsidR="00B45766" w:rsidRPr="00E86BB9" w:rsidRDefault="00B45766" w:rsidP="00B45766">
      <w:pPr>
        <w:spacing w:after="0"/>
        <w:rPr>
          <w:rFonts w:ascii="Arial" w:hAnsi="Arial" w:cs="Arial"/>
          <w:szCs w:val="16"/>
        </w:rPr>
      </w:pPr>
    </w:p>
    <w:p w:rsidR="00B45766" w:rsidRPr="008F0368" w:rsidRDefault="00B45766" w:rsidP="00B45766">
      <w:pPr>
        <w:spacing w:after="0"/>
        <w:rPr>
          <w:rFonts w:ascii="Arial" w:hAnsi="Arial" w:cs="Arial"/>
          <w:sz w:val="16"/>
          <w:szCs w:val="16"/>
        </w:rPr>
      </w:pPr>
    </w:p>
    <w:p w:rsidR="008F0368" w:rsidRPr="008F0368" w:rsidRDefault="008F0368" w:rsidP="00B45766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Pr="008F0368">
        <w:rPr>
          <w:rFonts w:ascii="Arial" w:hAnsi="Arial" w:cs="Arial"/>
          <w:sz w:val="16"/>
          <w:szCs w:val="16"/>
        </w:rPr>
        <w:tab/>
        <w:t>___________________________________</w:t>
      </w:r>
      <w:r>
        <w:rPr>
          <w:rFonts w:ascii="Arial" w:hAnsi="Arial" w:cs="Arial"/>
          <w:sz w:val="16"/>
          <w:szCs w:val="16"/>
        </w:rPr>
        <w:t>___________________</w:t>
      </w:r>
    </w:p>
    <w:p w:rsidR="008F0368" w:rsidRPr="008F0368" w:rsidRDefault="008F0368" w:rsidP="00B45766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  <w:t>Vorname</w:t>
      </w:r>
    </w:p>
    <w:p w:rsidR="008F0368" w:rsidRPr="008F0368" w:rsidRDefault="008F0368" w:rsidP="00B45766">
      <w:pPr>
        <w:spacing w:after="0"/>
        <w:rPr>
          <w:rFonts w:ascii="Arial" w:hAnsi="Arial" w:cs="Arial"/>
          <w:sz w:val="16"/>
          <w:szCs w:val="16"/>
        </w:rPr>
      </w:pPr>
    </w:p>
    <w:p w:rsidR="00B45766" w:rsidRDefault="00B45766" w:rsidP="00B45766">
      <w:pPr>
        <w:spacing w:after="0"/>
        <w:rPr>
          <w:rFonts w:ascii="Arial" w:hAnsi="Arial" w:cs="Arial"/>
          <w:sz w:val="16"/>
          <w:szCs w:val="16"/>
        </w:rPr>
      </w:pPr>
    </w:p>
    <w:p w:rsidR="008F0368" w:rsidRPr="008F0368" w:rsidRDefault="008F0368" w:rsidP="00B45766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 w:rsidR="00717570">
        <w:rPr>
          <w:rFonts w:ascii="Arial" w:hAnsi="Arial" w:cs="Arial"/>
          <w:sz w:val="16"/>
          <w:szCs w:val="16"/>
        </w:rPr>
        <w:t>_________</w:t>
      </w:r>
      <w:r w:rsidRPr="008F0368">
        <w:rPr>
          <w:rFonts w:ascii="Arial" w:hAnsi="Arial" w:cs="Arial"/>
          <w:sz w:val="16"/>
          <w:szCs w:val="16"/>
        </w:rPr>
        <w:tab/>
        <w:t>_________</w:t>
      </w:r>
      <w:r w:rsidR="00B45766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_____________</w:t>
      </w:r>
      <w:r w:rsidR="00B45766">
        <w:rPr>
          <w:rFonts w:ascii="Arial" w:hAnsi="Arial" w:cs="Arial"/>
          <w:sz w:val="16"/>
          <w:szCs w:val="16"/>
        </w:rPr>
        <w:t>_</w:t>
      </w:r>
    </w:p>
    <w:p w:rsidR="008F0368" w:rsidRPr="008F0368" w:rsidRDefault="008F0368" w:rsidP="00B45766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Straße und Hausnummer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  <w:t>Wohnort</w:t>
      </w:r>
    </w:p>
    <w:p w:rsidR="008F0368" w:rsidRPr="008F0368" w:rsidRDefault="008F0368" w:rsidP="00B45766">
      <w:pPr>
        <w:spacing w:after="0"/>
        <w:rPr>
          <w:rFonts w:ascii="Arial" w:hAnsi="Arial" w:cs="Arial"/>
          <w:sz w:val="16"/>
          <w:szCs w:val="16"/>
        </w:rPr>
      </w:pPr>
    </w:p>
    <w:p w:rsidR="00B45766" w:rsidRDefault="00B45766" w:rsidP="00B45766">
      <w:pPr>
        <w:spacing w:after="0"/>
        <w:rPr>
          <w:rFonts w:ascii="Arial" w:hAnsi="Arial" w:cs="Arial"/>
          <w:sz w:val="16"/>
          <w:szCs w:val="16"/>
        </w:rPr>
      </w:pPr>
    </w:p>
    <w:p w:rsidR="008F0368" w:rsidRPr="008F0368" w:rsidRDefault="008F0368" w:rsidP="00B45766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</w:t>
      </w:r>
      <w:r>
        <w:rPr>
          <w:rFonts w:ascii="Arial" w:hAnsi="Arial" w:cs="Arial"/>
          <w:sz w:val="16"/>
          <w:szCs w:val="16"/>
        </w:rPr>
        <w:t>__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>__</w:t>
      </w:r>
      <w:r w:rsidR="00717570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____________________________________</w:t>
      </w:r>
      <w:r>
        <w:rPr>
          <w:rFonts w:ascii="Arial" w:hAnsi="Arial" w:cs="Arial"/>
          <w:sz w:val="16"/>
          <w:szCs w:val="16"/>
        </w:rPr>
        <w:t>_________________</w:t>
      </w:r>
      <w:r w:rsidR="00B45766">
        <w:rPr>
          <w:rFonts w:ascii="Arial" w:hAnsi="Arial" w:cs="Arial"/>
          <w:sz w:val="16"/>
          <w:szCs w:val="16"/>
        </w:rPr>
        <w:t>_</w:t>
      </w:r>
    </w:p>
    <w:p w:rsidR="008F0368" w:rsidRDefault="008F0368" w:rsidP="00B4576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Geburtsdatum</w:t>
      </w:r>
      <w:r>
        <w:rPr>
          <w:rFonts w:ascii="Arial" w:hAnsi="Arial" w:cs="Arial"/>
          <w:sz w:val="16"/>
          <w:szCs w:val="16"/>
        </w:rPr>
        <w:tab/>
      </w:r>
      <w:r w:rsidR="0057509B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  <w:r w:rsidR="000C61EF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Mobilfunknummer</w:t>
      </w:r>
    </w:p>
    <w:p w:rsidR="008F0368" w:rsidRDefault="008F0368" w:rsidP="000C61EF">
      <w:pPr>
        <w:rPr>
          <w:rFonts w:ascii="Arial" w:hAnsi="Arial" w:cs="Arial"/>
          <w:sz w:val="16"/>
          <w:szCs w:val="16"/>
        </w:rPr>
      </w:pPr>
    </w:p>
    <w:p w:rsidR="00B45766" w:rsidRDefault="00B45766" w:rsidP="000C61EF">
      <w:pPr>
        <w:rPr>
          <w:rFonts w:ascii="Arial" w:hAnsi="Arial" w:cs="Arial"/>
        </w:rPr>
      </w:pPr>
    </w:p>
    <w:p w:rsidR="008F0368" w:rsidRDefault="000C61EF" w:rsidP="000C61EF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F0368" w:rsidRPr="008F0368">
        <w:rPr>
          <w:rFonts w:ascii="Arial" w:hAnsi="Arial" w:cs="Arial"/>
        </w:rPr>
        <w:t>nd</w:t>
      </w:r>
      <w:r w:rsidR="0070130E">
        <w:rPr>
          <w:rFonts w:ascii="Arial" w:hAnsi="Arial" w:cs="Arial"/>
        </w:rPr>
        <w:t xml:space="preserve"> der </w:t>
      </w:r>
    </w:p>
    <w:p w:rsidR="008F0368" w:rsidRDefault="0038518F" w:rsidP="000C61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Klinik für</w:t>
      </w:r>
      <w:r w:rsidR="008F0368">
        <w:rPr>
          <w:rFonts w:ascii="Arial" w:hAnsi="Arial" w:cs="Arial"/>
        </w:rPr>
        <w:t xml:space="preserve"> Allgemeine Psychiatrie</w:t>
      </w:r>
    </w:p>
    <w:p w:rsidR="008F0368" w:rsidRDefault="008F0368" w:rsidP="000C61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Zentru</w:t>
      </w:r>
      <w:r w:rsidR="00717570">
        <w:rPr>
          <w:rFonts w:ascii="Arial" w:hAnsi="Arial" w:cs="Arial"/>
        </w:rPr>
        <w:t xml:space="preserve">m für Psychosoziale Medizin des </w:t>
      </w:r>
      <w:r>
        <w:rPr>
          <w:rFonts w:ascii="Arial" w:hAnsi="Arial" w:cs="Arial"/>
        </w:rPr>
        <w:t>Universitätsklinikums</w:t>
      </w:r>
      <w:r w:rsidR="00717570">
        <w:rPr>
          <w:rFonts w:ascii="Arial" w:hAnsi="Arial" w:cs="Arial"/>
        </w:rPr>
        <w:t xml:space="preserve"> Heidelberg</w:t>
      </w:r>
    </w:p>
    <w:p w:rsidR="008F0368" w:rsidRDefault="008F0368" w:rsidP="000C61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Vo</w:t>
      </w:r>
      <w:r w:rsidR="0057509B">
        <w:rPr>
          <w:rFonts w:ascii="Arial" w:hAnsi="Arial" w:cs="Arial"/>
        </w:rPr>
        <w:t>ßs</w:t>
      </w:r>
      <w:r>
        <w:rPr>
          <w:rFonts w:ascii="Arial" w:hAnsi="Arial" w:cs="Arial"/>
        </w:rPr>
        <w:t>traße 2</w:t>
      </w:r>
    </w:p>
    <w:p w:rsidR="008F0368" w:rsidRDefault="008F0368" w:rsidP="000C61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69115 Heidelberg</w:t>
      </w:r>
    </w:p>
    <w:p w:rsidR="0093419D" w:rsidRDefault="0093419D" w:rsidP="000C61EF">
      <w:pPr>
        <w:spacing w:after="0"/>
        <w:rPr>
          <w:rFonts w:ascii="Arial" w:hAnsi="Arial" w:cs="Arial"/>
        </w:rPr>
      </w:pPr>
    </w:p>
    <w:p w:rsidR="0093419D" w:rsidRDefault="0093419D" w:rsidP="000C61EF">
      <w:pPr>
        <w:spacing w:after="0"/>
        <w:rPr>
          <w:rFonts w:ascii="Arial" w:hAnsi="Arial" w:cs="Arial"/>
        </w:rPr>
      </w:pPr>
    </w:p>
    <w:p w:rsidR="0093419D" w:rsidRDefault="000C61EF" w:rsidP="00B457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3419D">
        <w:rPr>
          <w:rFonts w:ascii="Arial" w:hAnsi="Arial" w:cs="Arial"/>
        </w:rPr>
        <w:t xml:space="preserve">om: </w:t>
      </w:r>
    </w:p>
    <w:p w:rsidR="0093419D" w:rsidRPr="00E86BB9" w:rsidRDefault="0093419D" w:rsidP="00B45766">
      <w:pPr>
        <w:spacing w:after="0"/>
        <w:rPr>
          <w:rFonts w:ascii="Arial" w:hAnsi="Arial" w:cs="Arial"/>
        </w:rPr>
      </w:pPr>
    </w:p>
    <w:p w:rsidR="00B45766" w:rsidRPr="00E86BB9" w:rsidRDefault="00B45766" w:rsidP="00B45766">
      <w:pPr>
        <w:spacing w:after="0"/>
        <w:rPr>
          <w:rFonts w:ascii="Arial" w:hAnsi="Arial" w:cs="Arial"/>
          <w:szCs w:val="16"/>
        </w:rPr>
      </w:pPr>
    </w:p>
    <w:p w:rsidR="00E86BB9" w:rsidRDefault="00E86BB9" w:rsidP="00B45766">
      <w:pPr>
        <w:spacing w:after="0"/>
        <w:rPr>
          <w:rFonts w:ascii="Arial" w:hAnsi="Arial" w:cs="Arial"/>
          <w:sz w:val="16"/>
          <w:szCs w:val="16"/>
        </w:rPr>
      </w:pPr>
    </w:p>
    <w:p w:rsidR="0093419D" w:rsidRPr="008F0368" w:rsidRDefault="0093419D" w:rsidP="00B45766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Pr="008F0368">
        <w:rPr>
          <w:rFonts w:ascii="Arial" w:hAnsi="Arial" w:cs="Arial"/>
          <w:sz w:val="16"/>
          <w:szCs w:val="16"/>
        </w:rPr>
        <w:tab/>
      </w:r>
    </w:p>
    <w:p w:rsidR="008F0368" w:rsidRDefault="0093419D" w:rsidP="00B45766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Datum</w:t>
      </w:r>
    </w:p>
    <w:p w:rsidR="008F0368" w:rsidRDefault="008F0368" w:rsidP="000C61EF">
      <w:pPr>
        <w:rPr>
          <w:rFonts w:ascii="Arial" w:hAnsi="Arial" w:cs="Arial"/>
        </w:rPr>
      </w:pPr>
    </w:p>
    <w:p w:rsidR="00717570" w:rsidRDefault="00717570" w:rsidP="000C61EF">
      <w:pPr>
        <w:rPr>
          <w:rFonts w:ascii="Arial" w:hAnsi="Arial" w:cs="Arial"/>
        </w:rPr>
      </w:pPr>
    </w:p>
    <w:p w:rsidR="005730B1" w:rsidRDefault="00845D28" w:rsidP="000C61EF">
      <w:pPr>
        <w:rPr>
          <w:rFonts w:ascii="Arial" w:hAnsi="Arial" w:cs="Arial"/>
        </w:rPr>
      </w:pPr>
      <w:r>
        <w:rPr>
          <w:rFonts w:ascii="Arial" w:hAnsi="Arial" w:cs="Arial"/>
        </w:rPr>
        <w:t>Die Vorlage dieser Behandlungsvereinbarung wurde gemeinsam von Vertretern der Selbsthilfegruppe HEIPER (Heidelb</w:t>
      </w:r>
      <w:r w:rsidR="008460DD">
        <w:rPr>
          <w:rFonts w:ascii="Arial" w:hAnsi="Arial" w:cs="Arial"/>
        </w:rPr>
        <w:t>erger Psychiatrie-Erfahrene) und</w:t>
      </w:r>
      <w:r>
        <w:rPr>
          <w:rFonts w:ascii="Arial" w:hAnsi="Arial" w:cs="Arial"/>
        </w:rPr>
        <w:t xml:space="preserve"> ärztlichen und pflegerischen Mitarbeitern </w:t>
      </w:r>
      <w:r w:rsidR="008460DD">
        <w:rPr>
          <w:rFonts w:ascii="Arial" w:hAnsi="Arial" w:cs="Arial"/>
        </w:rPr>
        <w:t xml:space="preserve">der Klinik für Allgemeine Psychiatrie des Universitätsklinikums Heidelberg </w:t>
      </w:r>
      <w:r w:rsidR="00B45766">
        <w:rPr>
          <w:rFonts w:ascii="Arial" w:hAnsi="Arial" w:cs="Arial"/>
        </w:rPr>
        <w:t>erstellt (Stand 05.05</w:t>
      </w:r>
      <w:r>
        <w:rPr>
          <w:rFonts w:ascii="Arial" w:hAnsi="Arial" w:cs="Arial"/>
        </w:rPr>
        <w:t>.2017)</w:t>
      </w:r>
      <w:r w:rsidR="000C61EF">
        <w:rPr>
          <w:rFonts w:ascii="Arial" w:hAnsi="Arial" w:cs="Arial"/>
        </w:rPr>
        <w:t>.</w:t>
      </w:r>
    </w:p>
    <w:p w:rsidR="00C0639F" w:rsidRDefault="00C0639F" w:rsidP="000C61EF">
      <w:pPr>
        <w:rPr>
          <w:rFonts w:ascii="Arial" w:hAnsi="Arial" w:cs="Arial"/>
        </w:rPr>
      </w:pPr>
    </w:p>
    <w:p w:rsidR="00C42A73" w:rsidRDefault="00C42A73" w:rsidP="000C61EF">
      <w:pPr>
        <w:rPr>
          <w:rFonts w:ascii="Arial" w:hAnsi="Arial" w:cs="Arial"/>
        </w:rPr>
      </w:pPr>
    </w:p>
    <w:p w:rsidR="005D04B3" w:rsidRDefault="005D04B3" w:rsidP="000C61EF">
      <w:pPr>
        <w:rPr>
          <w:rFonts w:ascii="Arial" w:hAnsi="Arial" w:cs="Arial"/>
        </w:rPr>
      </w:pPr>
    </w:p>
    <w:p w:rsidR="009A1C28" w:rsidRDefault="009A1C28" w:rsidP="000C61EF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851"/>
      </w:tblGrid>
      <w:tr w:rsidR="009A1C28" w:rsidRPr="00F402D5" w:rsidTr="0056083B">
        <w:tc>
          <w:tcPr>
            <w:tcW w:w="8188" w:type="dxa"/>
          </w:tcPr>
          <w:p w:rsidR="009A1C28" w:rsidRPr="002D561E" w:rsidRDefault="00F47365" w:rsidP="000C61EF">
            <w:pPr>
              <w:spacing w:line="276" w:lineRule="auto"/>
              <w:rPr>
                <w:rFonts w:ascii="Arial" w:hAnsi="Arial" w:cs="Arial"/>
              </w:rPr>
            </w:pPr>
            <w:r w:rsidRPr="002D561E">
              <w:rPr>
                <w:rFonts w:ascii="Arial" w:hAnsi="Arial" w:cs="Arial"/>
              </w:rPr>
              <w:lastRenderedPageBreak/>
              <w:t xml:space="preserve">1. </w:t>
            </w:r>
            <w:r>
              <w:rPr>
                <w:rFonts w:ascii="Arial" w:hAnsi="Arial" w:cs="Arial"/>
              </w:rPr>
              <w:t xml:space="preserve">  Präambel</w:t>
            </w:r>
            <w:r w:rsidRPr="002D561E">
              <w:rPr>
                <w:rFonts w:ascii="Arial" w:hAnsi="Arial" w:cs="Arial"/>
              </w:rPr>
              <w:t>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 xml:space="preserve">.. </w:t>
            </w:r>
          </w:p>
        </w:tc>
        <w:tc>
          <w:tcPr>
            <w:tcW w:w="851" w:type="dxa"/>
          </w:tcPr>
          <w:p w:rsidR="009A1C28" w:rsidRPr="002D561E" w:rsidRDefault="00F47365" w:rsidP="007027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   </w:t>
            </w:r>
            <w:r w:rsidR="0070276E">
              <w:rPr>
                <w:rFonts w:ascii="Arial" w:hAnsi="Arial" w:cs="Arial"/>
              </w:rPr>
              <w:t>3</w:t>
            </w:r>
          </w:p>
        </w:tc>
      </w:tr>
      <w:tr w:rsidR="0070276E" w:rsidRPr="00F402D5" w:rsidTr="0056083B">
        <w:tc>
          <w:tcPr>
            <w:tcW w:w="8188" w:type="dxa"/>
          </w:tcPr>
          <w:p w:rsidR="0070276E" w:rsidRPr="002D561E" w:rsidRDefault="0070276E" w:rsidP="007027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 Kontakte.............................................................................................................. </w:t>
            </w:r>
          </w:p>
        </w:tc>
        <w:tc>
          <w:tcPr>
            <w:tcW w:w="851" w:type="dxa"/>
          </w:tcPr>
          <w:p w:rsidR="0070276E" w:rsidRDefault="0070276E" w:rsidP="000C61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  4</w:t>
            </w:r>
          </w:p>
        </w:tc>
      </w:tr>
      <w:tr w:rsidR="009A1C28" w:rsidRPr="00F402D5" w:rsidTr="0056083B">
        <w:tc>
          <w:tcPr>
            <w:tcW w:w="8188" w:type="dxa"/>
          </w:tcPr>
          <w:p w:rsidR="009A1C28" w:rsidRPr="002D561E" w:rsidRDefault="00F47365" w:rsidP="000C61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A1C28" w:rsidRPr="002D561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  <w:r w:rsidR="009A1C28" w:rsidRPr="002D561E">
              <w:rPr>
                <w:rFonts w:ascii="Arial" w:hAnsi="Arial" w:cs="Arial"/>
              </w:rPr>
              <w:t xml:space="preserve">Ambulante </w:t>
            </w:r>
            <w:proofErr w:type="spellStart"/>
            <w:r w:rsidR="009A1C28" w:rsidRPr="002D561E">
              <w:rPr>
                <w:rFonts w:ascii="Arial" w:hAnsi="Arial" w:cs="Arial"/>
              </w:rPr>
              <w:t>Behandler</w:t>
            </w:r>
            <w:proofErr w:type="spellEnd"/>
            <w:r w:rsidR="009A1C28" w:rsidRPr="002D561E">
              <w:rPr>
                <w:rFonts w:ascii="Arial" w:hAnsi="Arial" w:cs="Arial"/>
              </w:rPr>
              <w:t>, Betreuer......................................................................</w:t>
            </w:r>
            <w:r>
              <w:rPr>
                <w:rFonts w:ascii="Arial" w:hAnsi="Arial" w:cs="Arial"/>
              </w:rPr>
              <w:t>....</w:t>
            </w:r>
          </w:p>
        </w:tc>
        <w:tc>
          <w:tcPr>
            <w:tcW w:w="851" w:type="dxa"/>
          </w:tcPr>
          <w:p w:rsidR="009A1C28" w:rsidRPr="002D561E" w:rsidRDefault="009A1C28" w:rsidP="0070276E">
            <w:pPr>
              <w:spacing w:line="276" w:lineRule="auto"/>
              <w:rPr>
                <w:rFonts w:ascii="Arial" w:hAnsi="Arial" w:cs="Arial"/>
              </w:rPr>
            </w:pPr>
            <w:r w:rsidRPr="002D561E">
              <w:rPr>
                <w:rFonts w:ascii="Arial" w:hAnsi="Arial" w:cs="Arial"/>
              </w:rPr>
              <w:t xml:space="preserve">S.   </w:t>
            </w:r>
            <w:r w:rsidR="0070276E">
              <w:rPr>
                <w:rFonts w:ascii="Arial" w:hAnsi="Arial" w:cs="Arial"/>
              </w:rPr>
              <w:t>7</w:t>
            </w:r>
          </w:p>
        </w:tc>
      </w:tr>
      <w:tr w:rsidR="009A1C28" w:rsidRPr="00F402D5" w:rsidTr="0056083B">
        <w:tc>
          <w:tcPr>
            <w:tcW w:w="8188" w:type="dxa"/>
          </w:tcPr>
          <w:p w:rsidR="009A1C28" w:rsidRPr="002D561E" w:rsidRDefault="00F47365" w:rsidP="000C61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A1C28" w:rsidRPr="002D561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  <w:r w:rsidR="009A1C28" w:rsidRPr="002D561E">
              <w:rPr>
                <w:rFonts w:ascii="Arial" w:hAnsi="Arial" w:cs="Arial"/>
              </w:rPr>
              <w:t>Hilfreiche Teammitglieder...............................................................................</w:t>
            </w:r>
            <w:r>
              <w:rPr>
                <w:rFonts w:ascii="Arial" w:hAnsi="Arial" w:cs="Arial"/>
              </w:rPr>
              <w:t>....</w:t>
            </w:r>
          </w:p>
        </w:tc>
        <w:tc>
          <w:tcPr>
            <w:tcW w:w="851" w:type="dxa"/>
          </w:tcPr>
          <w:p w:rsidR="009A1C28" w:rsidRPr="002D561E" w:rsidRDefault="009A1C28" w:rsidP="0070276E">
            <w:pPr>
              <w:spacing w:line="276" w:lineRule="auto"/>
              <w:rPr>
                <w:rFonts w:ascii="Arial" w:hAnsi="Arial" w:cs="Arial"/>
              </w:rPr>
            </w:pPr>
            <w:r w:rsidRPr="002D561E">
              <w:rPr>
                <w:rFonts w:ascii="Arial" w:hAnsi="Arial" w:cs="Arial"/>
              </w:rPr>
              <w:t xml:space="preserve">S.   </w:t>
            </w:r>
            <w:r w:rsidR="0070276E">
              <w:rPr>
                <w:rFonts w:ascii="Arial" w:hAnsi="Arial" w:cs="Arial"/>
              </w:rPr>
              <w:t>9</w:t>
            </w:r>
          </w:p>
        </w:tc>
      </w:tr>
      <w:tr w:rsidR="009A1C28" w:rsidRPr="00F402D5" w:rsidTr="0056083B">
        <w:tc>
          <w:tcPr>
            <w:tcW w:w="8188" w:type="dxa"/>
          </w:tcPr>
          <w:p w:rsidR="009A1C28" w:rsidRPr="002D561E" w:rsidRDefault="00F47365" w:rsidP="000C61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A1C28" w:rsidRPr="002D561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  <w:r w:rsidR="009A1C28" w:rsidRPr="002D561E">
              <w:rPr>
                <w:rFonts w:ascii="Arial" w:hAnsi="Arial" w:cs="Arial"/>
              </w:rPr>
              <w:t>Hilfreiches in der Aufnahmesituation...............................................................</w:t>
            </w:r>
            <w:r>
              <w:rPr>
                <w:rFonts w:ascii="Arial" w:hAnsi="Arial" w:cs="Arial"/>
              </w:rPr>
              <w:t>...</w:t>
            </w:r>
          </w:p>
        </w:tc>
        <w:tc>
          <w:tcPr>
            <w:tcW w:w="851" w:type="dxa"/>
          </w:tcPr>
          <w:p w:rsidR="009A1C28" w:rsidRPr="002D561E" w:rsidRDefault="0070276E" w:rsidP="007027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10</w:t>
            </w:r>
          </w:p>
        </w:tc>
      </w:tr>
      <w:tr w:rsidR="009A1C28" w:rsidRPr="00F402D5" w:rsidTr="0056083B">
        <w:tc>
          <w:tcPr>
            <w:tcW w:w="8188" w:type="dxa"/>
          </w:tcPr>
          <w:p w:rsidR="009A1C28" w:rsidRPr="002D561E" w:rsidRDefault="00F47365" w:rsidP="000C61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A1C28" w:rsidRPr="002D561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  <w:r w:rsidR="009A1C28" w:rsidRPr="002D561E">
              <w:rPr>
                <w:rFonts w:ascii="Arial" w:hAnsi="Arial" w:cs="Arial"/>
              </w:rPr>
              <w:t>Sprachen...........................................................................................................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</w:t>
            </w:r>
          </w:p>
        </w:tc>
        <w:tc>
          <w:tcPr>
            <w:tcW w:w="851" w:type="dxa"/>
          </w:tcPr>
          <w:p w:rsidR="009A1C28" w:rsidRPr="002D561E" w:rsidRDefault="0070276E" w:rsidP="007027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11</w:t>
            </w:r>
          </w:p>
        </w:tc>
      </w:tr>
      <w:tr w:rsidR="009A1C28" w:rsidRPr="00F402D5" w:rsidTr="0056083B">
        <w:tc>
          <w:tcPr>
            <w:tcW w:w="8188" w:type="dxa"/>
          </w:tcPr>
          <w:p w:rsidR="009A1C28" w:rsidRPr="002D561E" w:rsidRDefault="00F47365" w:rsidP="000C61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A1C28" w:rsidRPr="002D561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  <w:r w:rsidR="009A1C28" w:rsidRPr="002D561E">
              <w:rPr>
                <w:rFonts w:ascii="Arial" w:hAnsi="Arial" w:cs="Arial"/>
              </w:rPr>
              <w:t>Medikamente.................................................................................................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</w:t>
            </w:r>
          </w:p>
        </w:tc>
        <w:tc>
          <w:tcPr>
            <w:tcW w:w="851" w:type="dxa"/>
          </w:tcPr>
          <w:p w:rsidR="009A1C28" w:rsidRPr="002D561E" w:rsidRDefault="009A1C28" w:rsidP="0070276E">
            <w:pPr>
              <w:spacing w:line="276" w:lineRule="auto"/>
              <w:rPr>
                <w:rFonts w:ascii="Arial" w:hAnsi="Arial" w:cs="Arial"/>
              </w:rPr>
            </w:pPr>
            <w:r w:rsidRPr="002D561E">
              <w:rPr>
                <w:rFonts w:ascii="Arial" w:hAnsi="Arial" w:cs="Arial"/>
              </w:rPr>
              <w:t>S. 1</w:t>
            </w:r>
            <w:r w:rsidR="0070276E">
              <w:rPr>
                <w:rFonts w:ascii="Arial" w:hAnsi="Arial" w:cs="Arial"/>
              </w:rPr>
              <w:t>2</w:t>
            </w:r>
          </w:p>
        </w:tc>
      </w:tr>
      <w:tr w:rsidR="009A1C28" w:rsidRPr="00F402D5" w:rsidTr="0056083B">
        <w:tc>
          <w:tcPr>
            <w:tcW w:w="8188" w:type="dxa"/>
          </w:tcPr>
          <w:p w:rsidR="009A1C28" w:rsidRPr="002D561E" w:rsidRDefault="00F47365" w:rsidP="000C61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A1C28" w:rsidRPr="002D561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  <w:r w:rsidR="009A1C28" w:rsidRPr="002D561E">
              <w:rPr>
                <w:rFonts w:ascii="Arial" w:hAnsi="Arial" w:cs="Arial"/>
              </w:rPr>
              <w:t>Nicht medikamentöse Maßnahmen.................................................................</w:t>
            </w:r>
            <w:r>
              <w:rPr>
                <w:rFonts w:ascii="Arial" w:hAnsi="Arial" w:cs="Arial"/>
              </w:rPr>
              <w:t>...</w:t>
            </w:r>
          </w:p>
        </w:tc>
        <w:tc>
          <w:tcPr>
            <w:tcW w:w="851" w:type="dxa"/>
          </w:tcPr>
          <w:p w:rsidR="009A1C28" w:rsidRPr="002D561E" w:rsidRDefault="009A1C28" w:rsidP="0070276E">
            <w:pPr>
              <w:spacing w:line="276" w:lineRule="auto"/>
              <w:rPr>
                <w:rFonts w:ascii="Arial" w:hAnsi="Arial" w:cs="Arial"/>
              </w:rPr>
            </w:pPr>
            <w:r w:rsidRPr="002D561E">
              <w:rPr>
                <w:rFonts w:ascii="Arial" w:hAnsi="Arial" w:cs="Arial"/>
              </w:rPr>
              <w:t>S. 1</w:t>
            </w:r>
            <w:r w:rsidR="0070276E">
              <w:rPr>
                <w:rFonts w:ascii="Arial" w:hAnsi="Arial" w:cs="Arial"/>
              </w:rPr>
              <w:t>4</w:t>
            </w:r>
          </w:p>
        </w:tc>
      </w:tr>
      <w:tr w:rsidR="009A1C28" w:rsidRPr="00F402D5" w:rsidTr="0056083B">
        <w:tc>
          <w:tcPr>
            <w:tcW w:w="8188" w:type="dxa"/>
          </w:tcPr>
          <w:p w:rsidR="009A1C28" w:rsidRPr="002D561E" w:rsidRDefault="00F47365" w:rsidP="000C61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A1C28" w:rsidRPr="002D561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  <w:r w:rsidR="009A1C28" w:rsidRPr="002D561E">
              <w:rPr>
                <w:rFonts w:ascii="Arial" w:hAnsi="Arial" w:cs="Arial"/>
              </w:rPr>
              <w:t>Ressourcen und Perspektiven..........................................................................</w:t>
            </w:r>
            <w:r>
              <w:rPr>
                <w:rFonts w:ascii="Arial" w:hAnsi="Arial" w:cs="Arial"/>
              </w:rPr>
              <w:t>..</w:t>
            </w:r>
          </w:p>
        </w:tc>
        <w:tc>
          <w:tcPr>
            <w:tcW w:w="851" w:type="dxa"/>
          </w:tcPr>
          <w:p w:rsidR="009A1C28" w:rsidRPr="002D561E" w:rsidRDefault="009A1C28" w:rsidP="0070276E">
            <w:pPr>
              <w:spacing w:line="276" w:lineRule="auto"/>
              <w:rPr>
                <w:rFonts w:ascii="Arial" w:hAnsi="Arial" w:cs="Arial"/>
              </w:rPr>
            </w:pPr>
            <w:r w:rsidRPr="002D561E">
              <w:rPr>
                <w:rFonts w:ascii="Arial" w:hAnsi="Arial" w:cs="Arial"/>
              </w:rPr>
              <w:t>S. 1</w:t>
            </w:r>
            <w:r w:rsidR="0070276E">
              <w:rPr>
                <w:rFonts w:ascii="Arial" w:hAnsi="Arial" w:cs="Arial"/>
              </w:rPr>
              <w:t>5</w:t>
            </w:r>
          </w:p>
        </w:tc>
      </w:tr>
      <w:tr w:rsidR="009A1C28" w:rsidRPr="00F402D5" w:rsidTr="0056083B">
        <w:tc>
          <w:tcPr>
            <w:tcW w:w="8188" w:type="dxa"/>
          </w:tcPr>
          <w:p w:rsidR="009A1C28" w:rsidRPr="002D561E" w:rsidRDefault="00F47365" w:rsidP="000C61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A1C28" w:rsidRPr="002D561E">
              <w:rPr>
                <w:rFonts w:ascii="Arial" w:hAnsi="Arial" w:cs="Arial"/>
              </w:rPr>
              <w:t>. Soziale Situation...............................................................................................</w:t>
            </w:r>
            <w:r>
              <w:rPr>
                <w:rFonts w:ascii="Arial" w:hAnsi="Arial" w:cs="Arial"/>
              </w:rPr>
              <w:t>..</w:t>
            </w:r>
          </w:p>
        </w:tc>
        <w:tc>
          <w:tcPr>
            <w:tcW w:w="851" w:type="dxa"/>
          </w:tcPr>
          <w:p w:rsidR="009A1C28" w:rsidRPr="002D561E" w:rsidRDefault="009A1C28" w:rsidP="0070276E">
            <w:pPr>
              <w:spacing w:line="276" w:lineRule="auto"/>
              <w:rPr>
                <w:rFonts w:ascii="Arial" w:hAnsi="Arial" w:cs="Arial"/>
              </w:rPr>
            </w:pPr>
            <w:r w:rsidRPr="002D561E">
              <w:rPr>
                <w:rFonts w:ascii="Arial" w:hAnsi="Arial" w:cs="Arial"/>
              </w:rPr>
              <w:t>S. 1</w:t>
            </w:r>
            <w:r w:rsidR="0070276E">
              <w:rPr>
                <w:rFonts w:ascii="Arial" w:hAnsi="Arial" w:cs="Arial"/>
              </w:rPr>
              <w:t>6</w:t>
            </w:r>
          </w:p>
        </w:tc>
      </w:tr>
    </w:tbl>
    <w:p w:rsidR="0087709F" w:rsidRDefault="0087709F" w:rsidP="000C61EF">
      <w:pPr>
        <w:rPr>
          <w:rFonts w:ascii="Arial" w:hAnsi="Arial" w:cs="Arial"/>
        </w:rPr>
      </w:pPr>
    </w:p>
    <w:p w:rsidR="005730B1" w:rsidRDefault="005730B1" w:rsidP="000C61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730B1" w:rsidRPr="00F47365" w:rsidRDefault="005730B1" w:rsidP="00800A37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F47365">
        <w:rPr>
          <w:rFonts w:ascii="Arial" w:hAnsi="Arial" w:cs="Arial"/>
          <w:b/>
        </w:rPr>
        <w:lastRenderedPageBreak/>
        <w:t>Präambel</w:t>
      </w:r>
    </w:p>
    <w:p w:rsidR="005730B1" w:rsidRPr="005730B1" w:rsidRDefault="005730B1" w:rsidP="00800A37">
      <w:pPr>
        <w:spacing w:after="0"/>
        <w:rPr>
          <w:rFonts w:ascii="Arial" w:hAnsi="Arial" w:cs="Arial"/>
          <w:b/>
        </w:rPr>
      </w:pPr>
    </w:p>
    <w:p w:rsidR="000C61EF" w:rsidRDefault="005730B1" w:rsidP="00800A37">
      <w:pPr>
        <w:spacing w:after="0"/>
        <w:rPr>
          <w:rFonts w:ascii="Arial" w:hAnsi="Arial" w:cs="Arial"/>
        </w:rPr>
      </w:pPr>
      <w:r w:rsidRPr="005730B1">
        <w:rPr>
          <w:rFonts w:ascii="Arial" w:hAnsi="Arial" w:cs="Arial"/>
        </w:rPr>
        <w:t>Seit Jahren bestehen positive regelmäßige Kontakte d</w:t>
      </w:r>
      <w:r>
        <w:rPr>
          <w:rFonts w:ascii="Arial" w:hAnsi="Arial" w:cs="Arial"/>
        </w:rPr>
        <w:t xml:space="preserve">er Klinik zu Selbsthilfegruppen </w:t>
      </w:r>
      <w:r w:rsidRPr="005730B1">
        <w:rPr>
          <w:rFonts w:ascii="Arial" w:hAnsi="Arial" w:cs="Arial"/>
        </w:rPr>
        <w:t>Psychiatrie-Erfahrener vor Ort. Mit diesen wurd</w:t>
      </w:r>
      <w:r>
        <w:rPr>
          <w:rFonts w:ascii="Arial" w:hAnsi="Arial" w:cs="Arial"/>
        </w:rPr>
        <w:t xml:space="preserve">e das nachfolgende Rahmenpapier </w:t>
      </w:r>
      <w:r w:rsidRPr="005730B1">
        <w:rPr>
          <w:rFonts w:ascii="Arial" w:hAnsi="Arial" w:cs="Arial"/>
        </w:rPr>
        <w:t>ausgearbeitet. Die Klinik will mit diesen Absprachen</w:t>
      </w:r>
      <w:r>
        <w:rPr>
          <w:rFonts w:ascii="Arial" w:hAnsi="Arial" w:cs="Arial"/>
        </w:rPr>
        <w:t xml:space="preserve"> die Erfahrung der Psychiatrie- </w:t>
      </w:r>
      <w:r w:rsidRPr="005730B1">
        <w:rPr>
          <w:rFonts w:ascii="Arial" w:hAnsi="Arial" w:cs="Arial"/>
        </w:rPr>
        <w:t>Erfahrenen nutzen, u</w:t>
      </w:r>
      <w:r w:rsidR="00FC333B">
        <w:rPr>
          <w:rFonts w:ascii="Arial" w:hAnsi="Arial" w:cs="Arial"/>
        </w:rPr>
        <w:t>m in Krisensituationen adäquat</w:t>
      </w:r>
      <w:r w:rsidRPr="005730B1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u helfen. Psychiatrie-Erfahrene </w:t>
      </w:r>
      <w:r w:rsidRPr="005730B1">
        <w:rPr>
          <w:rFonts w:ascii="Arial" w:hAnsi="Arial" w:cs="Arial"/>
        </w:rPr>
        <w:t>sehen sich zunehmend für ihre psychische Entwic</w:t>
      </w:r>
      <w:r>
        <w:rPr>
          <w:rFonts w:ascii="Arial" w:hAnsi="Arial" w:cs="Arial"/>
        </w:rPr>
        <w:t xml:space="preserve">klung selbst verantwortlich und </w:t>
      </w:r>
      <w:r w:rsidRPr="005730B1">
        <w:rPr>
          <w:rFonts w:ascii="Arial" w:hAnsi="Arial" w:cs="Arial"/>
        </w:rPr>
        <w:t>möchten hiermit erreichen, dass ihre Erfahrungen mit ihre</w:t>
      </w:r>
      <w:r>
        <w:rPr>
          <w:rFonts w:ascii="Arial" w:hAnsi="Arial" w:cs="Arial"/>
        </w:rPr>
        <w:t xml:space="preserve">n Krisen in der Klinik beachtet </w:t>
      </w:r>
      <w:r w:rsidRPr="005730B1">
        <w:rPr>
          <w:rFonts w:ascii="Arial" w:hAnsi="Arial" w:cs="Arial"/>
        </w:rPr>
        <w:t>und im Rahmen einer zukünftigen Behandlun</w:t>
      </w:r>
      <w:r w:rsidR="003E26A3">
        <w:rPr>
          <w:rFonts w:ascii="Arial" w:hAnsi="Arial" w:cs="Arial"/>
        </w:rPr>
        <w:t>g genutzt und umgesetzt werden</w:t>
      </w:r>
      <w:r w:rsidR="000C61EF">
        <w:rPr>
          <w:rFonts w:ascii="Arial" w:hAnsi="Arial" w:cs="Arial"/>
        </w:rPr>
        <w:t>.</w:t>
      </w:r>
    </w:p>
    <w:p w:rsidR="0070130E" w:rsidRDefault="005730B1" w:rsidP="000C61EF">
      <w:pPr>
        <w:rPr>
          <w:rFonts w:ascii="Arial" w:hAnsi="Arial" w:cs="Arial"/>
        </w:rPr>
      </w:pPr>
      <w:r w:rsidRPr="005730B1">
        <w:rPr>
          <w:rFonts w:ascii="Arial" w:hAnsi="Arial" w:cs="Arial"/>
        </w:rPr>
        <w:t xml:space="preserve">Diese Behandlungsabsprachen dienen der </w:t>
      </w:r>
      <w:r w:rsidRPr="005730B1">
        <w:rPr>
          <w:rFonts w:ascii="Arial" w:hAnsi="Arial" w:cs="Arial"/>
          <w:b/>
        </w:rPr>
        <w:t>gegenseitigen Vertrauensbildung</w:t>
      </w:r>
      <w:r>
        <w:rPr>
          <w:rFonts w:ascii="Arial" w:hAnsi="Arial" w:cs="Arial"/>
        </w:rPr>
        <w:t xml:space="preserve">. Sie </w:t>
      </w:r>
      <w:r w:rsidRPr="005730B1">
        <w:rPr>
          <w:rFonts w:ascii="Arial" w:hAnsi="Arial" w:cs="Arial"/>
        </w:rPr>
        <w:t>enthalten wichtige Hinweise für eine individuel</w:t>
      </w:r>
      <w:r w:rsidR="00FC333B">
        <w:rPr>
          <w:rFonts w:ascii="Arial" w:hAnsi="Arial" w:cs="Arial"/>
        </w:rPr>
        <w:t>l angemessene</w:t>
      </w:r>
      <w:r>
        <w:rPr>
          <w:rFonts w:ascii="Arial" w:hAnsi="Arial" w:cs="Arial"/>
        </w:rPr>
        <w:t xml:space="preserve"> Behandlung. Die </w:t>
      </w:r>
      <w:r w:rsidRPr="005730B1">
        <w:rPr>
          <w:rFonts w:ascii="Arial" w:hAnsi="Arial" w:cs="Arial"/>
        </w:rPr>
        <w:t>getroffenen Absprachen bilden keinen rech</w:t>
      </w:r>
      <w:r w:rsidR="0070130E">
        <w:rPr>
          <w:rFonts w:ascii="Arial" w:hAnsi="Arial" w:cs="Arial"/>
        </w:rPr>
        <w:t xml:space="preserve">tlich einklagbaren Vertrag. </w:t>
      </w:r>
    </w:p>
    <w:p w:rsidR="00EC074E" w:rsidRDefault="005730B1" w:rsidP="000C61EF">
      <w:pPr>
        <w:rPr>
          <w:rFonts w:ascii="Arial" w:hAnsi="Arial" w:cs="Arial"/>
        </w:rPr>
      </w:pPr>
      <w:r w:rsidRPr="00EC074E">
        <w:rPr>
          <w:rFonts w:ascii="Arial" w:hAnsi="Arial" w:cs="Arial"/>
          <w:b/>
        </w:rPr>
        <w:t>Die Klinik</w:t>
      </w:r>
      <w:r w:rsidR="00EC074E" w:rsidRPr="00EC074E">
        <w:rPr>
          <w:rFonts w:ascii="Arial" w:hAnsi="Arial" w:cs="Arial"/>
          <w:b/>
        </w:rPr>
        <w:t xml:space="preserve"> verpflichtet sich</w:t>
      </w:r>
      <w:r w:rsidR="00EC074E">
        <w:rPr>
          <w:rFonts w:ascii="Arial" w:hAnsi="Arial" w:cs="Arial"/>
        </w:rPr>
        <w:t>, diese Vereinbarung wann immer möglich einzuhalten</w:t>
      </w:r>
      <w:r>
        <w:rPr>
          <w:rFonts w:ascii="Arial" w:hAnsi="Arial" w:cs="Arial"/>
        </w:rPr>
        <w:t xml:space="preserve">, auch bei einer </w:t>
      </w:r>
      <w:r w:rsidRPr="005730B1">
        <w:rPr>
          <w:rFonts w:ascii="Arial" w:hAnsi="Arial" w:cs="Arial"/>
        </w:rPr>
        <w:t xml:space="preserve">Unterbringung im Rahmen des </w:t>
      </w:r>
      <w:proofErr w:type="spellStart"/>
      <w:r w:rsidRPr="005730B1">
        <w:rPr>
          <w:rFonts w:ascii="Arial" w:hAnsi="Arial" w:cs="Arial"/>
        </w:rPr>
        <w:t>Psych</w:t>
      </w:r>
      <w:r>
        <w:rPr>
          <w:rFonts w:ascii="Arial" w:hAnsi="Arial" w:cs="Arial"/>
        </w:rPr>
        <w:t>K</w:t>
      </w:r>
      <w:r w:rsidR="00EC074E">
        <w:rPr>
          <w:rFonts w:ascii="Arial" w:hAnsi="Arial" w:cs="Arial"/>
        </w:rPr>
        <w:t>H</w:t>
      </w:r>
      <w:r>
        <w:rPr>
          <w:rFonts w:ascii="Arial" w:hAnsi="Arial" w:cs="Arial"/>
        </w:rPr>
        <w:t>G</w:t>
      </w:r>
      <w:proofErr w:type="spellEnd"/>
      <w:r>
        <w:rPr>
          <w:rFonts w:ascii="Arial" w:hAnsi="Arial" w:cs="Arial"/>
        </w:rPr>
        <w:t xml:space="preserve"> oder des Betreuungsgesetzes. </w:t>
      </w:r>
      <w:r w:rsidRPr="005730B1">
        <w:rPr>
          <w:rFonts w:ascii="Arial" w:hAnsi="Arial" w:cs="Arial"/>
        </w:rPr>
        <w:t>Von den Absprachen darf nicht abgewichen w</w:t>
      </w:r>
      <w:r>
        <w:rPr>
          <w:rFonts w:ascii="Arial" w:hAnsi="Arial" w:cs="Arial"/>
        </w:rPr>
        <w:t>erden, wenn nicht zuvor die</w:t>
      </w:r>
      <w:r w:rsidR="00B457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B457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zuständige </w:t>
      </w:r>
      <w:r w:rsidRPr="005730B1">
        <w:rPr>
          <w:rFonts w:ascii="Arial" w:hAnsi="Arial" w:cs="Arial"/>
        </w:rPr>
        <w:t>Oberärztin</w:t>
      </w:r>
      <w:r w:rsidR="00B45766">
        <w:rPr>
          <w:rFonts w:ascii="Arial" w:hAnsi="Arial" w:cs="Arial"/>
        </w:rPr>
        <w:t xml:space="preserve"> </w:t>
      </w:r>
      <w:r w:rsidR="00EC074E">
        <w:rPr>
          <w:rFonts w:ascii="Arial" w:hAnsi="Arial" w:cs="Arial"/>
        </w:rPr>
        <w:t>/</w:t>
      </w:r>
      <w:r w:rsidR="00B45766">
        <w:rPr>
          <w:rFonts w:ascii="Arial" w:hAnsi="Arial" w:cs="Arial"/>
        </w:rPr>
        <w:t xml:space="preserve"> </w:t>
      </w:r>
      <w:r w:rsidR="00EC074E">
        <w:rPr>
          <w:rFonts w:ascii="Arial" w:hAnsi="Arial" w:cs="Arial"/>
        </w:rPr>
        <w:t>Oberarzt</w:t>
      </w:r>
      <w:r w:rsidRPr="005730B1">
        <w:rPr>
          <w:rFonts w:ascii="Arial" w:hAnsi="Arial" w:cs="Arial"/>
        </w:rPr>
        <w:t xml:space="preserve"> ein</w:t>
      </w:r>
      <w:r>
        <w:rPr>
          <w:rFonts w:ascii="Arial" w:hAnsi="Arial" w:cs="Arial"/>
        </w:rPr>
        <w:t xml:space="preserve">geschaltet wurde und zugestimmt </w:t>
      </w:r>
      <w:r w:rsidRPr="005730B1">
        <w:rPr>
          <w:rFonts w:ascii="Arial" w:hAnsi="Arial" w:cs="Arial"/>
        </w:rPr>
        <w:t>hat. Wenn im Einzelfall von den Behand</w:t>
      </w:r>
      <w:r w:rsidR="00EC074E">
        <w:rPr>
          <w:rFonts w:ascii="Arial" w:hAnsi="Arial" w:cs="Arial"/>
        </w:rPr>
        <w:t>l</w:t>
      </w:r>
      <w:r w:rsidRPr="005730B1">
        <w:rPr>
          <w:rFonts w:ascii="Arial" w:hAnsi="Arial" w:cs="Arial"/>
        </w:rPr>
        <w:t>ungsabsprache</w:t>
      </w:r>
      <w:r>
        <w:rPr>
          <w:rFonts w:ascii="Arial" w:hAnsi="Arial" w:cs="Arial"/>
        </w:rPr>
        <w:t xml:space="preserve">n abgewichen wird, </w:t>
      </w:r>
      <w:r w:rsidR="00EC074E">
        <w:rPr>
          <w:rFonts w:ascii="Arial" w:hAnsi="Arial" w:cs="Arial"/>
        </w:rPr>
        <w:t xml:space="preserve">so </w:t>
      </w:r>
      <w:r w:rsidR="000B6076">
        <w:rPr>
          <w:rFonts w:ascii="Arial" w:hAnsi="Arial" w:cs="Arial"/>
        </w:rPr>
        <w:t xml:space="preserve">sind die </w:t>
      </w:r>
      <w:proofErr w:type="spellStart"/>
      <w:r w:rsidR="000B6076">
        <w:rPr>
          <w:rFonts w:ascii="Arial" w:hAnsi="Arial" w:cs="Arial"/>
        </w:rPr>
        <w:t>Behandler</w:t>
      </w:r>
      <w:proofErr w:type="spellEnd"/>
      <w:r w:rsidR="000B6076">
        <w:rPr>
          <w:rFonts w:ascii="Arial" w:hAnsi="Arial" w:cs="Arial"/>
        </w:rPr>
        <w:t xml:space="preserve"> </w:t>
      </w:r>
      <w:r w:rsidR="00EC074E">
        <w:rPr>
          <w:rFonts w:ascii="Arial" w:hAnsi="Arial" w:cs="Arial"/>
        </w:rPr>
        <w:t>verpflichtet, dies ausführlich zu begründen und zu dokumentieren sowie</w:t>
      </w:r>
      <w:r w:rsidRPr="005730B1">
        <w:rPr>
          <w:rFonts w:ascii="Arial" w:hAnsi="Arial" w:cs="Arial"/>
        </w:rPr>
        <w:t xml:space="preserve"> mit der Patientin</w:t>
      </w:r>
      <w:r w:rsidR="00B45766">
        <w:rPr>
          <w:rFonts w:ascii="Arial" w:hAnsi="Arial" w:cs="Arial"/>
        </w:rPr>
        <w:t xml:space="preserve"> </w:t>
      </w:r>
      <w:r w:rsidRPr="005730B1">
        <w:rPr>
          <w:rFonts w:ascii="Arial" w:hAnsi="Arial" w:cs="Arial"/>
        </w:rPr>
        <w:t>/</w:t>
      </w:r>
      <w:r w:rsidR="00B45766">
        <w:rPr>
          <w:rFonts w:ascii="Arial" w:hAnsi="Arial" w:cs="Arial"/>
        </w:rPr>
        <w:t xml:space="preserve"> </w:t>
      </w:r>
      <w:r w:rsidRPr="005730B1">
        <w:rPr>
          <w:rFonts w:ascii="Arial" w:hAnsi="Arial" w:cs="Arial"/>
        </w:rPr>
        <w:t>dem Patienten zu</w:t>
      </w:r>
      <w:r>
        <w:rPr>
          <w:rFonts w:ascii="Arial" w:hAnsi="Arial" w:cs="Arial"/>
        </w:rPr>
        <w:t xml:space="preserve"> </w:t>
      </w:r>
      <w:r w:rsidR="00B45766">
        <w:rPr>
          <w:rFonts w:ascii="Arial" w:hAnsi="Arial" w:cs="Arial"/>
        </w:rPr>
        <w:t>besprechen, wenn diese / dieser</w:t>
      </w:r>
      <w:r w:rsidRPr="005730B1">
        <w:rPr>
          <w:rFonts w:ascii="Arial" w:hAnsi="Arial" w:cs="Arial"/>
        </w:rPr>
        <w:t xml:space="preserve"> es wünscht.</w:t>
      </w:r>
      <w:r w:rsidR="000B6076">
        <w:rPr>
          <w:rFonts w:ascii="Arial" w:hAnsi="Arial" w:cs="Arial"/>
        </w:rPr>
        <w:t xml:space="preserve"> Ist </w:t>
      </w:r>
      <w:r w:rsidR="0070130E">
        <w:rPr>
          <w:rFonts w:ascii="Arial" w:hAnsi="Arial" w:cs="Arial"/>
        </w:rPr>
        <w:t>dies</w:t>
      </w:r>
      <w:r w:rsidR="000B6076">
        <w:rPr>
          <w:rFonts w:ascii="Arial" w:hAnsi="Arial" w:cs="Arial"/>
        </w:rPr>
        <w:t xml:space="preserve"> in der Situation selbst aufgrund der Schwere der aktuellen Krankheitssymptomatik nicht möglich, so hat die Patientin</w:t>
      </w:r>
      <w:r w:rsidR="00B45766">
        <w:rPr>
          <w:rFonts w:ascii="Arial" w:hAnsi="Arial" w:cs="Arial"/>
        </w:rPr>
        <w:t xml:space="preserve"> </w:t>
      </w:r>
      <w:r w:rsidR="000B6076">
        <w:rPr>
          <w:rFonts w:ascii="Arial" w:hAnsi="Arial" w:cs="Arial"/>
        </w:rPr>
        <w:t>/</w:t>
      </w:r>
      <w:r w:rsidR="00B45766">
        <w:rPr>
          <w:rFonts w:ascii="Arial" w:hAnsi="Arial" w:cs="Arial"/>
        </w:rPr>
        <w:t xml:space="preserve"> </w:t>
      </w:r>
      <w:r w:rsidR="000B6076">
        <w:rPr>
          <w:rFonts w:ascii="Arial" w:hAnsi="Arial" w:cs="Arial"/>
        </w:rPr>
        <w:t xml:space="preserve">der Patient ein Recht auf eine Nachbesprechung im weiteren Behandlungsverlauf. </w:t>
      </w:r>
      <w:r w:rsidR="00EC074E" w:rsidRPr="00EC074E">
        <w:rPr>
          <w:rFonts w:ascii="Arial" w:hAnsi="Arial" w:cs="Arial"/>
        </w:rPr>
        <w:t xml:space="preserve"> </w:t>
      </w:r>
    </w:p>
    <w:p w:rsidR="0070130E" w:rsidRPr="0070130E" w:rsidRDefault="0070130E" w:rsidP="000C61EF">
      <w:pPr>
        <w:rPr>
          <w:rFonts w:ascii="Arial" w:hAnsi="Arial" w:cs="Arial"/>
        </w:rPr>
      </w:pPr>
      <w:r w:rsidRPr="0070130E">
        <w:rPr>
          <w:rFonts w:ascii="Arial" w:hAnsi="Arial" w:cs="Arial"/>
        </w:rPr>
        <w:t xml:space="preserve">Diese Absprachen und Erklärungen haben außerdem für Psychiatrie-Erfahrene den Vorteil, sich im Vorfeld mit ihrer sozialen Situation (soziales Umfeld, Freundeskreis, Gründe für die Entstehung von Krisen usw.) auseinander zu setzen. </w:t>
      </w:r>
    </w:p>
    <w:p w:rsidR="0070130E" w:rsidRDefault="0070130E" w:rsidP="000C61EF">
      <w:pPr>
        <w:rPr>
          <w:rFonts w:ascii="Arial" w:hAnsi="Arial" w:cs="Arial"/>
        </w:rPr>
      </w:pPr>
    </w:p>
    <w:p w:rsidR="0070130E" w:rsidRPr="00EC074E" w:rsidRDefault="0070130E" w:rsidP="000C61EF">
      <w:pPr>
        <w:rPr>
          <w:rFonts w:ascii="Arial" w:hAnsi="Arial" w:cs="Arial"/>
        </w:rPr>
      </w:pPr>
    </w:p>
    <w:p w:rsidR="008F0368" w:rsidRDefault="008F0368" w:rsidP="000C61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F0368" w:rsidRPr="00F47365" w:rsidRDefault="008F0368" w:rsidP="00800A37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F47365">
        <w:rPr>
          <w:rFonts w:ascii="Arial" w:hAnsi="Arial" w:cs="Arial"/>
          <w:b/>
        </w:rPr>
        <w:lastRenderedPageBreak/>
        <w:t>Kontakte</w:t>
      </w:r>
    </w:p>
    <w:p w:rsidR="008F0368" w:rsidRDefault="008F0368" w:rsidP="00800A37">
      <w:pPr>
        <w:pStyle w:val="Listenabsatz"/>
        <w:spacing w:after="0"/>
        <w:ind w:left="360"/>
        <w:rPr>
          <w:rFonts w:ascii="Arial" w:hAnsi="Arial" w:cs="Arial"/>
        </w:rPr>
      </w:pPr>
    </w:p>
    <w:p w:rsidR="00E42AF9" w:rsidRDefault="008F0368" w:rsidP="00800A37">
      <w:pPr>
        <w:spacing w:after="0"/>
        <w:rPr>
          <w:rFonts w:ascii="Arial" w:hAnsi="Arial" w:cs="Arial"/>
        </w:rPr>
      </w:pPr>
      <w:r w:rsidRPr="00CD6368">
        <w:rPr>
          <w:rFonts w:ascii="Arial" w:hAnsi="Arial" w:cs="Arial"/>
        </w:rPr>
        <w:t>Folgende Vertrauensperson</w:t>
      </w:r>
      <w:r w:rsidR="00545681" w:rsidRPr="00CD6368">
        <w:rPr>
          <w:rFonts w:ascii="Arial" w:hAnsi="Arial" w:cs="Arial"/>
        </w:rPr>
        <w:t>(en)</w:t>
      </w:r>
      <w:r w:rsidRPr="00CD6368">
        <w:rPr>
          <w:rFonts w:ascii="Arial" w:hAnsi="Arial" w:cs="Arial"/>
        </w:rPr>
        <w:t xml:space="preserve"> soll</w:t>
      </w:r>
      <w:r w:rsidR="00525095" w:rsidRPr="00CD6368">
        <w:rPr>
          <w:rFonts w:ascii="Arial" w:hAnsi="Arial" w:cs="Arial"/>
        </w:rPr>
        <w:t>(</w:t>
      </w:r>
      <w:r w:rsidRPr="00CD6368">
        <w:rPr>
          <w:rFonts w:ascii="Arial" w:hAnsi="Arial" w:cs="Arial"/>
        </w:rPr>
        <w:t>en</w:t>
      </w:r>
      <w:r w:rsidR="00525095" w:rsidRPr="00CD6368">
        <w:rPr>
          <w:rFonts w:ascii="Arial" w:hAnsi="Arial" w:cs="Arial"/>
        </w:rPr>
        <w:t>)</w:t>
      </w:r>
      <w:r w:rsidRPr="00CD6368">
        <w:rPr>
          <w:rFonts w:ascii="Arial" w:hAnsi="Arial" w:cs="Arial"/>
        </w:rPr>
        <w:t xml:space="preserve"> </w:t>
      </w:r>
      <w:r w:rsidR="00003807" w:rsidRPr="00CD6368">
        <w:rPr>
          <w:rFonts w:ascii="Arial" w:hAnsi="Arial" w:cs="Arial"/>
        </w:rPr>
        <w:t>über</w:t>
      </w:r>
      <w:r w:rsidRPr="00CD6368">
        <w:rPr>
          <w:rFonts w:ascii="Arial" w:hAnsi="Arial" w:cs="Arial"/>
        </w:rPr>
        <w:t xml:space="preserve"> Aufnahme</w:t>
      </w:r>
      <w:r w:rsidR="00003807" w:rsidRPr="00CD6368">
        <w:rPr>
          <w:rFonts w:ascii="Arial" w:hAnsi="Arial" w:cs="Arial"/>
        </w:rPr>
        <w:t>, Krankheitsbild, Behandlungsverlauf</w:t>
      </w:r>
      <w:r w:rsidRPr="00CD6368">
        <w:rPr>
          <w:rFonts w:ascii="Arial" w:hAnsi="Arial" w:cs="Arial"/>
        </w:rPr>
        <w:t xml:space="preserve"> u</w:t>
      </w:r>
      <w:r w:rsidR="00525095" w:rsidRPr="00CD6368">
        <w:rPr>
          <w:rFonts w:ascii="Arial" w:hAnsi="Arial" w:cs="Arial"/>
        </w:rPr>
        <w:t>nd Entlassung informiert werden.</w:t>
      </w:r>
      <w:r w:rsidRPr="00CD6368">
        <w:rPr>
          <w:rFonts w:ascii="Arial" w:hAnsi="Arial" w:cs="Arial"/>
        </w:rPr>
        <w:t xml:space="preserve"> Wenn ich dazu selbst nicht in der Lage bin, bitte ich die Klinik</w:t>
      </w:r>
      <w:r w:rsidR="00525095" w:rsidRPr="00CD6368">
        <w:rPr>
          <w:rFonts w:ascii="Arial" w:hAnsi="Arial" w:cs="Arial"/>
        </w:rPr>
        <w:t>, den</w:t>
      </w:r>
      <w:r w:rsidRPr="00CD6368">
        <w:rPr>
          <w:rFonts w:ascii="Arial" w:hAnsi="Arial" w:cs="Arial"/>
        </w:rPr>
        <w:t xml:space="preserve"> Kontakt</w:t>
      </w:r>
      <w:r w:rsidR="00525095" w:rsidRPr="00CD6368">
        <w:rPr>
          <w:rFonts w:ascii="Arial" w:hAnsi="Arial" w:cs="Arial"/>
        </w:rPr>
        <w:t xml:space="preserve"> herzus</w:t>
      </w:r>
      <w:r w:rsidR="008155E7">
        <w:rPr>
          <w:rFonts w:ascii="Arial" w:hAnsi="Arial" w:cs="Arial"/>
        </w:rPr>
        <w:t>tellen und entbinde die Klinikm</w:t>
      </w:r>
      <w:r w:rsidR="00525095" w:rsidRPr="00CD6368">
        <w:rPr>
          <w:rFonts w:ascii="Arial" w:hAnsi="Arial" w:cs="Arial"/>
        </w:rPr>
        <w:t>itarbeiter diesbezüglich von der Schweigepflicht</w:t>
      </w:r>
      <w:r w:rsidRPr="00CD6368">
        <w:rPr>
          <w:rFonts w:ascii="Arial" w:hAnsi="Arial" w:cs="Arial"/>
        </w:rPr>
        <w:t>.</w:t>
      </w:r>
      <w:r w:rsidR="008155E7">
        <w:rPr>
          <w:rFonts w:ascii="Arial" w:hAnsi="Arial" w:cs="Arial"/>
        </w:rPr>
        <w:t xml:space="preserve"> (D.h., die Klinikm</w:t>
      </w:r>
      <w:r w:rsidR="00525095" w:rsidRPr="00CD6368">
        <w:rPr>
          <w:rFonts w:ascii="Arial" w:hAnsi="Arial" w:cs="Arial"/>
        </w:rPr>
        <w:t>itarbeiter dürfen die Vertrauensperson</w:t>
      </w:r>
      <w:r w:rsidR="00804223">
        <w:rPr>
          <w:rFonts w:ascii="Arial" w:hAnsi="Arial" w:cs="Arial"/>
        </w:rPr>
        <w:t>(</w:t>
      </w:r>
      <w:r w:rsidR="00525095" w:rsidRPr="00CD6368">
        <w:rPr>
          <w:rFonts w:ascii="Arial" w:hAnsi="Arial" w:cs="Arial"/>
        </w:rPr>
        <w:t>en</w:t>
      </w:r>
      <w:r w:rsidR="00804223">
        <w:rPr>
          <w:rFonts w:ascii="Arial" w:hAnsi="Arial" w:cs="Arial"/>
        </w:rPr>
        <w:t>)</w:t>
      </w:r>
      <w:r w:rsidR="00525095" w:rsidRPr="00CD6368">
        <w:rPr>
          <w:rFonts w:ascii="Arial" w:hAnsi="Arial" w:cs="Arial"/>
        </w:rPr>
        <w:t xml:space="preserve"> über meine Aufnahme</w:t>
      </w:r>
      <w:r w:rsidR="00003807" w:rsidRPr="00CD6368">
        <w:rPr>
          <w:rFonts w:ascii="Arial" w:hAnsi="Arial" w:cs="Arial"/>
        </w:rPr>
        <w:t>, Krankheitsbild, Behandlungsverlauf</w:t>
      </w:r>
      <w:r w:rsidR="00525095" w:rsidRPr="00CD6368">
        <w:rPr>
          <w:rFonts w:ascii="Arial" w:hAnsi="Arial" w:cs="Arial"/>
        </w:rPr>
        <w:t xml:space="preserve"> und Entlassung informieren.)</w:t>
      </w:r>
      <w:r w:rsidRPr="00CD6368">
        <w:rPr>
          <w:rFonts w:ascii="Arial" w:hAnsi="Arial" w:cs="Arial"/>
        </w:rPr>
        <w:t xml:space="preserve"> Die Klinik kommt diesem Wunsch sobald wie möglich nach.</w:t>
      </w:r>
      <w:r w:rsidR="00B926AA">
        <w:rPr>
          <w:rFonts w:ascii="Arial" w:hAnsi="Arial" w:cs="Arial"/>
        </w:rPr>
        <w:t xml:space="preserve"> </w:t>
      </w:r>
    </w:p>
    <w:p w:rsidR="008F0368" w:rsidRDefault="00B926AA" w:rsidP="001B68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Im Falle, dass ich in der Akutsituation ausdrücklich doch nicht mehr wünsche, dass die K</w:t>
      </w:r>
      <w:r w:rsidR="00753744">
        <w:rPr>
          <w:rFonts w:ascii="Arial" w:hAnsi="Arial" w:cs="Arial"/>
        </w:rPr>
        <w:t>linikm</w:t>
      </w:r>
      <w:r>
        <w:rPr>
          <w:rFonts w:ascii="Arial" w:hAnsi="Arial" w:cs="Arial"/>
        </w:rPr>
        <w:t xml:space="preserve">itarbeiter Kontakt zu </w:t>
      </w:r>
      <w:r w:rsidR="00E42AF9">
        <w:rPr>
          <w:rFonts w:ascii="Arial" w:hAnsi="Arial" w:cs="Arial"/>
        </w:rPr>
        <w:t xml:space="preserve">der / </w:t>
      </w:r>
      <w:r>
        <w:rPr>
          <w:rFonts w:ascii="Arial" w:hAnsi="Arial" w:cs="Arial"/>
        </w:rPr>
        <w:t>den genannten Vertrauensperson</w:t>
      </w:r>
      <w:r w:rsidR="000A4640">
        <w:rPr>
          <w:rFonts w:ascii="Arial" w:hAnsi="Arial" w:cs="Arial"/>
        </w:rPr>
        <w:t>(</w:t>
      </w:r>
      <w:r>
        <w:rPr>
          <w:rFonts w:ascii="Arial" w:hAnsi="Arial" w:cs="Arial"/>
        </w:rPr>
        <w:t>en</w:t>
      </w:r>
      <w:r w:rsidR="000A464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aufnehmen, werden diese von den Klinikmitarbeitern nicht kontaktiert.</w:t>
      </w:r>
    </w:p>
    <w:p w:rsidR="001B681B" w:rsidRDefault="001B681B" w:rsidP="001B681B">
      <w:pPr>
        <w:spacing w:after="0"/>
        <w:rPr>
          <w:rFonts w:ascii="Arial" w:hAnsi="Arial" w:cs="Arial"/>
        </w:rPr>
      </w:pPr>
    </w:p>
    <w:p w:rsidR="00593D93" w:rsidRDefault="00593D93" w:rsidP="001B681B">
      <w:pPr>
        <w:spacing w:after="0"/>
        <w:rPr>
          <w:rFonts w:ascii="Arial" w:hAnsi="Arial" w:cs="Arial"/>
        </w:rPr>
      </w:pPr>
    </w:p>
    <w:p w:rsidR="00E42AF9" w:rsidRDefault="00E42AF9" w:rsidP="001B681B">
      <w:pPr>
        <w:spacing w:after="0"/>
        <w:rPr>
          <w:rFonts w:ascii="Arial" w:hAnsi="Arial" w:cs="Arial"/>
        </w:rPr>
      </w:pPr>
    </w:p>
    <w:p w:rsidR="001B681B" w:rsidRPr="001B681B" w:rsidRDefault="001B681B" w:rsidP="001B681B">
      <w:pPr>
        <w:spacing w:after="0"/>
        <w:rPr>
          <w:rFonts w:ascii="Arial" w:hAnsi="Arial" w:cs="Arial"/>
          <w:sz w:val="16"/>
          <w:szCs w:val="16"/>
        </w:rPr>
      </w:pPr>
    </w:p>
    <w:p w:rsidR="008F0368" w:rsidRPr="008F0368" w:rsidRDefault="008F0368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="004742AD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___________________________________</w:t>
      </w:r>
      <w:r>
        <w:rPr>
          <w:rFonts w:ascii="Arial" w:hAnsi="Arial" w:cs="Arial"/>
          <w:sz w:val="16"/>
          <w:szCs w:val="16"/>
        </w:rPr>
        <w:t>___________________</w:t>
      </w:r>
    </w:p>
    <w:p w:rsidR="008F0368" w:rsidRPr="008F0368" w:rsidRDefault="008F0368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  <w:t>Vorname</w:t>
      </w:r>
    </w:p>
    <w:p w:rsidR="008F0368" w:rsidRPr="008F0368" w:rsidRDefault="008F0368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8F0368" w:rsidRPr="008F0368" w:rsidRDefault="008F0368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8F0368">
        <w:rPr>
          <w:rFonts w:ascii="Arial" w:hAnsi="Arial" w:cs="Arial"/>
          <w:sz w:val="16"/>
          <w:szCs w:val="16"/>
        </w:rPr>
        <w:tab/>
        <w:t>_________</w:t>
      </w:r>
      <w:r w:rsidR="00E86BB9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_____________</w:t>
      </w:r>
      <w:r w:rsidR="005D7C19">
        <w:rPr>
          <w:rFonts w:ascii="Arial" w:hAnsi="Arial" w:cs="Arial"/>
          <w:sz w:val="16"/>
          <w:szCs w:val="16"/>
        </w:rPr>
        <w:t>_</w:t>
      </w:r>
    </w:p>
    <w:p w:rsidR="008F0368" w:rsidRPr="008F0368" w:rsidRDefault="008F0368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Straße und Hausnummer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  <w:t>Wohnort</w:t>
      </w:r>
    </w:p>
    <w:p w:rsidR="008F0368" w:rsidRDefault="008F0368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Pr="008F0368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8F0368" w:rsidRPr="008F0368" w:rsidRDefault="008F0368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>__</w:t>
      </w:r>
      <w:r w:rsidR="00B15954">
        <w:rPr>
          <w:rFonts w:ascii="Arial" w:hAnsi="Arial" w:cs="Arial"/>
          <w:sz w:val="16"/>
          <w:szCs w:val="16"/>
        </w:rPr>
        <w:t>______</w:t>
      </w:r>
      <w:r w:rsidR="005D7C19">
        <w:rPr>
          <w:rFonts w:ascii="Arial" w:hAnsi="Arial" w:cs="Arial"/>
          <w:sz w:val="16"/>
          <w:szCs w:val="16"/>
        </w:rPr>
        <w:t xml:space="preserve">____________________   oder </w:t>
      </w:r>
      <w:r w:rsidRPr="008F0368">
        <w:rPr>
          <w:rFonts w:ascii="Arial" w:hAnsi="Arial" w:cs="Arial"/>
          <w:sz w:val="16"/>
          <w:szCs w:val="16"/>
        </w:rPr>
        <w:t>____________________________________</w:t>
      </w:r>
      <w:r w:rsidR="005D7C19">
        <w:rPr>
          <w:rFonts w:ascii="Arial" w:hAnsi="Arial" w:cs="Arial"/>
          <w:sz w:val="16"/>
          <w:szCs w:val="16"/>
        </w:rPr>
        <w:t>__________________</w:t>
      </w:r>
    </w:p>
    <w:p w:rsidR="008F0368" w:rsidRDefault="008F0368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D7C19">
        <w:rPr>
          <w:rFonts w:ascii="Arial" w:hAnsi="Arial" w:cs="Arial"/>
          <w:sz w:val="16"/>
          <w:szCs w:val="16"/>
        </w:rPr>
        <w:tab/>
      </w:r>
      <w:r w:rsidR="005D7C19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Mobilfunknummer</w:t>
      </w:r>
    </w:p>
    <w:p w:rsidR="008F0368" w:rsidRDefault="008F0368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8F0368" w:rsidRDefault="008F0368" w:rsidP="00E42AF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</w:t>
      </w:r>
      <w:r w:rsidR="005D7C19">
        <w:rPr>
          <w:rFonts w:ascii="Arial" w:hAnsi="Arial" w:cs="Arial"/>
          <w:sz w:val="16"/>
          <w:szCs w:val="16"/>
        </w:rPr>
        <w:t>____________________________________________________________________________</w:t>
      </w:r>
    </w:p>
    <w:p w:rsidR="008F0368" w:rsidRDefault="008F0368" w:rsidP="00E42AF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E-Mail-Adresse</w:t>
      </w:r>
    </w:p>
    <w:p w:rsidR="008F0368" w:rsidRPr="00E42AF9" w:rsidRDefault="008F0368" w:rsidP="00E42AF9">
      <w:pPr>
        <w:pStyle w:val="Listenabsatz"/>
        <w:spacing w:after="0"/>
        <w:rPr>
          <w:rFonts w:ascii="Arial" w:hAnsi="Arial" w:cs="Arial"/>
          <w:sz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DF48E6" w:rsidRDefault="00DF48E6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Pr="008F0368" w:rsidRDefault="00DF48E6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="00E42AF9" w:rsidRPr="008F0368">
        <w:rPr>
          <w:rFonts w:ascii="Arial" w:hAnsi="Arial" w:cs="Arial"/>
          <w:sz w:val="16"/>
          <w:szCs w:val="16"/>
        </w:rPr>
        <w:tab/>
        <w:t>___________________________________</w:t>
      </w:r>
      <w:r w:rsidR="00E42AF9">
        <w:rPr>
          <w:rFonts w:ascii="Arial" w:hAnsi="Arial" w:cs="Arial"/>
          <w:sz w:val="16"/>
          <w:szCs w:val="16"/>
        </w:rPr>
        <w:t>___________________</w:t>
      </w:r>
    </w:p>
    <w:p w:rsidR="00E42AF9" w:rsidRPr="008F0368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  <w:t>Vorname</w:t>
      </w:r>
    </w:p>
    <w:p w:rsidR="00E42AF9" w:rsidRPr="008F0368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Pr="008F0368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8F0368">
        <w:rPr>
          <w:rFonts w:ascii="Arial" w:hAnsi="Arial" w:cs="Arial"/>
          <w:sz w:val="16"/>
          <w:szCs w:val="16"/>
        </w:rPr>
        <w:tab/>
        <w:t>_________</w:t>
      </w:r>
      <w:r w:rsidR="005E2915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______________</w:t>
      </w:r>
    </w:p>
    <w:p w:rsidR="00E42AF9" w:rsidRPr="008F0368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Straße und Hausnummer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  <w:t>Wohnort</w:t>
      </w: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Pr="008F0368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Pr="008F0368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 xml:space="preserve">____________________________   oder </w:t>
      </w:r>
      <w:r w:rsidRPr="008F0368">
        <w:rPr>
          <w:rFonts w:ascii="Arial" w:hAnsi="Arial" w:cs="Arial"/>
          <w:sz w:val="16"/>
          <w:szCs w:val="16"/>
        </w:rPr>
        <w:t>____________________________________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Mobilfunknummer</w:t>
      </w: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E-Mail-Adresse</w:t>
      </w:r>
    </w:p>
    <w:p w:rsidR="00E42AF9" w:rsidRPr="00E42AF9" w:rsidRDefault="00E42AF9" w:rsidP="00E42AF9">
      <w:pPr>
        <w:pStyle w:val="Listenabsatz"/>
        <w:spacing w:after="0"/>
        <w:rPr>
          <w:rFonts w:ascii="Arial" w:hAnsi="Arial" w:cs="Arial"/>
          <w:sz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Pr="001B681B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Pr="008F0368" w:rsidRDefault="00DF48E6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="00E42AF9" w:rsidRPr="008F0368">
        <w:rPr>
          <w:rFonts w:ascii="Arial" w:hAnsi="Arial" w:cs="Arial"/>
          <w:sz w:val="16"/>
          <w:szCs w:val="16"/>
        </w:rPr>
        <w:tab/>
        <w:t>___________________________________</w:t>
      </w:r>
      <w:r w:rsidR="00E42AF9">
        <w:rPr>
          <w:rFonts w:ascii="Arial" w:hAnsi="Arial" w:cs="Arial"/>
          <w:sz w:val="16"/>
          <w:szCs w:val="16"/>
        </w:rPr>
        <w:t>___________________</w:t>
      </w:r>
    </w:p>
    <w:p w:rsidR="00E42AF9" w:rsidRPr="008F0368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  <w:t>Vorname</w:t>
      </w:r>
    </w:p>
    <w:p w:rsidR="00E42AF9" w:rsidRPr="008F0368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Pr="008F0368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8F0368">
        <w:rPr>
          <w:rFonts w:ascii="Arial" w:hAnsi="Arial" w:cs="Arial"/>
          <w:sz w:val="16"/>
          <w:szCs w:val="16"/>
        </w:rPr>
        <w:tab/>
        <w:t>_________</w:t>
      </w:r>
      <w:r w:rsidR="005E2915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______________</w:t>
      </w:r>
    </w:p>
    <w:p w:rsidR="00E42AF9" w:rsidRPr="008F0368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Straße und Hausnummer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  <w:t>Wohnort</w:t>
      </w: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Pr="008F0368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Pr="008F0368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 xml:space="preserve">____________________________   oder </w:t>
      </w:r>
      <w:r w:rsidRPr="008F0368">
        <w:rPr>
          <w:rFonts w:ascii="Arial" w:hAnsi="Arial" w:cs="Arial"/>
          <w:sz w:val="16"/>
          <w:szCs w:val="16"/>
        </w:rPr>
        <w:t>____________________________________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Mobilfunknummer</w:t>
      </w: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:rsidR="00E42AF9" w:rsidRDefault="00E42AF9" w:rsidP="00E42AF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E-Mail-Adresse</w:t>
      </w:r>
    </w:p>
    <w:p w:rsidR="00E42AF9" w:rsidRPr="00E42AF9" w:rsidRDefault="00E42AF9" w:rsidP="00E42AF9">
      <w:pPr>
        <w:pStyle w:val="Listenabsatz"/>
        <w:spacing w:after="0"/>
        <w:rPr>
          <w:rFonts w:ascii="Arial" w:hAnsi="Arial" w:cs="Arial"/>
          <w:sz w:val="16"/>
        </w:rPr>
      </w:pPr>
    </w:p>
    <w:p w:rsidR="008F0368" w:rsidRDefault="008F0368" w:rsidP="00E42A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7C19" w:rsidRDefault="005D7C19" w:rsidP="00D104CE">
      <w:pPr>
        <w:pStyle w:val="Listenabsatz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Im Falle einer Fixierung wird durch das Klinikpersonal eine Sitzwache gewährleistet.</w:t>
      </w:r>
    </w:p>
    <w:p w:rsidR="008F0368" w:rsidRDefault="008F0368" w:rsidP="00D104CE">
      <w:pPr>
        <w:pStyle w:val="Listenabsatz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Ich wünsche mir, dass folgende Person</w:t>
      </w:r>
      <w:r w:rsidR="00D104CE">
        <w:rPr>
          <w:rFonts w:ascii="Arial" w:hAnsi="Arial" w:cs="Arial"/>
        </w:rPr>
        <w:t>(</w:t>
      </w:r>
      <w:r>
        <w:rPr>
          <w:rFonts w:ascii="Arial" w:hAnsi="Arial" w:cs="Arial"/>
        </w:rPr>
        <w:t>en</w:t>
      </w:r>
      <w:r w:rsidR="00D104C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jederzeit Zugang zu mir </w:t>
      </w:r>
      <w:r w:rsidR="00D104CE">
        <w:rPr>
          <w:rFonts w:ascii="Arial" w:hAnsi="Arial" w:cs="Arial"/>
        </w:rPr>
        <w:t xml:space="preserve">hat / </w:t>
      </w:r>
      <w:r>
        <w:rPr>
          <w:rFonts w:ascii="Arial" w:hAnsi="Arial" w:cs="Arial"/>
        </w:rPr>
        <w:t>haben, auch im Falle einer Fixierung oder Isolierung. Die Klinik komm</w:t>
      </w:r>
      <w:r w:rsidR="007D19B3">
        <w:rPr>
          <w:rFonts w:ascii="Arial" w:hAnsi="Arial" w:cs="Arial"/>
        </w:rPr>
        <w:t>t dem, wann immer möglich, nach.</w:t>
      </w:r>
    </w:p>
    <w:p w:rsidR="00D104CE" w:rsidRPr="00D104CE" w:rsidRDefault="00D104CE" w:rsidP="00D104CE">
      <w:pPr>
        <w:spacing w:after="0"/>
        <w:rPr>
          <w:rFonts w:ascii="Arial" w:hAnsi="Arial" w:cs="Arial"/>
        </w:rPr>
      </w:pPr>
      <w:r w:rsidRPr="00D104CE">
        <w:rPr>
          <w:rFonts w:ascii="Arial" w:hAnsi="Arial" w:cs="Arial"/>
        </w:rPr>
        <w:t>Im Falle, dass ich in der Akutsituation ausdrücklich doch nicht</w:t>
      </w:r>
      <w:r w:rsidR="00753744">
        <w:rPr>
          <w:rFonts w:ascii="Arial" w:hAnsi="Arial" w:cs="Arial"/>
        </w:rPr>
        <w:t xml:space="preserve"> mehr wünsche, dass die </w:t>
      </w:r>
      <w:r>
        <w:rPr>
          <w:rFonts w:ascii="Arial" w:hAnsi="Arial" w:cs="Arial"/>
        </w:rPr>
        <w:t>genannte</w:t>
      </w:r>
      <w:r w:rsidR="005E2915">
        <w:rPr>
          <w:rFonts w:ascii="Arial" w:hAnsi="Arial" w:cs="Arial"/>
        </w:rPr>
        <w:t>(</w:t>
      </w:r>
      <w:r>
        <w:rPr>
          <w:rFonts w:ascii="Arial" w:hAnsi="Arial" w:cs="Arial"/>
        </w:rPr>
        <w:t>n</w:t>
      </w:r>
      <w:r w:rsidR="005E291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</w:t>
      </w:r>
      <w:r w:rsidRPr="00D104CE">
        <w:rPr>
          <w:rFonts w:ascii="Arial" w:hAnsi="Arial" w:cs="Arial"/>
        </w:rPr>
        <w:t xml:space="preserve">erson(en) </w:t>
      </w:r>
      <w:r w:rsidR="005E2915">
        <w:rPr>
          <w:rFonts w:ascii="Arial" w:hAnsi="Arial" w:cs="Arial"/>
        </w:rPr>
        <w:t>Zugang zu mir hat / haben, wird ihr / ihnen kein Zugang zu mir gewährt.</w:t>
      </w:r>
    </w:p>
    <w:p w:rsidR="008F0368" w:rsidRDefault="008F0368" w:rsidP="00593D93">
      <w:pPr>
        <w:spacing w:after="0"/>
        <w:rPr>
          <w:rFonts w:ascii="Arial" w:hAnsi="Arial" w:cs="Arial"/>
        </w:rPr>
      </w:pPr>
    </w:p>
    <w:p w:rsidR="00593D93" w:rsidRPr="00D104CE" w:rsidRDefault="00593D93" w:rsidP="00593D93">
      <w:pPr>
        <w:spacing w:after="0"/>
        <w:rPr>
          <w:rFonts w:ascii="Arial" w:hAnsi="Arial" w:cs="Arial"/>
        </w:rPr>
      </w:pPr>
    </w:p>
    <w:p w:rsidR="00D104CE" w:rsidRDefault="00D104CE" w:rsidP="00593D93">
      <w:pPr>
        <w:spacing w:after="0"/>
        <w:rPr>
          <w:rFonts w:ascii="Arial" w:hAnsi="Arial" w:cs="Arial"/>
          <w:szCs w:val="16"/>
        </w:rPr>
      </w:pPr>
    </w:p>
    <w:p w:rsidR="00593D93" w:rsidRPr="00593D93" w:rsidRDefault="00593D93" w:rsidP="00593D93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593D93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="007F248A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___________________________________</w:t>
      </w:r>
      <w:r>
        <w:rPr>
          <w:rFonts w:ascii="Arial" w:hAnsi="Arial" w:cs="Arial"/>
          <w:sz w:val="16"/>
          <w:szCs w:val="16"/>
        </w:rPr>
        <w:t>___________________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  <w:t>Vorname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8F0368">
        <w:rPr>
          <w:rFonts w:ascii="Arial" w:hAnsi="Arial" w:cs="Arial"/>
          <w:sz w:val="16"/>
          <w:szCs w:val="16"/>
        </w:rPr>
        <w:tab/>
        <w:t>_________</w:t>
      </w:r>
      <w:r w:rsidR="005E2915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______________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Straße und Hausnummer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  <w:t>Wohnort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 xml:space="preserve">____________________________   oder </w:t>
      </w:r>
      <w:r w:rsidRPr="008F0368">
        <w:rPr>
          <w:rFonts w:ascii="Arial" w:hAnsi="Arial" w:cs="Arial"/>
          <w:sz w:val="16"/>
          <w:szCs w:val="16"/>
        </w:rPr>
        <w:t>____________________________________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Mobilfunknummer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E-Mail-Adresse</w:t>
      </w:r>
    </w:p>
    <w:p w:rsidR="00D104CE" w:rsidRPr="00E42AF9" w:rsidRDefault="00D104CE" w:rsidP="00D104CE">
      <w:pPr>
        <w:pStyle w:val="Listenabsatz"/>
        <w:spacing w:after="0"/>
        <w:rPr>
          <w:rFonts w:ascii="Arial" w:hAnsi="Arial" w:cs="Arial"/>
          <w:sz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1B681B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="007F248A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___________________________________</w:t>
      </w:r>
      <w:r>
        <w:rPr>
          <w:rFonts w:ascii="Arial" w:hAnsi="Arial" w:cs="Arial"/>
          <w:sz w:val="16"/>
          <w:szCs w:val="16"/>
        </w:rPr>
        <w:t>___________________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  <w:t>Vorname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8F0368">
        <w:rPr>
          <w:rFonts w:ascii="Arial" w:hAnsi="Arial" w:cs="Arial"/>
          <w:sz w:val="16"/>
          <w:szCs w:val="16"/>
        </w:rPr>
        <w:tab/>
        <w:t>_________</w:t>
      </w:r>
      <w:r w:rsidR="005E2915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______________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Straße und Hausnummer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  <w:t>Wohnort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 xml:space="preserve">____________________________   oder </w:t>
      </w:r>
      <w:r w:rsidRPr="008F0368">
        <w:rPr>
          <w:rFonts w:ascii="Arial" w:hAnsi="Arial" w:cs="Arial"/>
          <w:sz w:val="16"/>
          <w:szCs w:val="16"/>
        </w:rPr>
        <w:t>____________________________________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Mobilfunknummer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E-Mail-Adresse</w:t>
      </w:r>
    </w:p>
    <w:p w:rsidR="00D104CE" w:rsidRPr="00E42AF9" w:rsidRDefault="00D104CE" w:rsidP="00D104CE">
      <w:pPr>
        <w:pStyle w:val="Listenabsatz"/>
        <w:spacing w:after="0"/>
        <w:rPr>
          <w:rFonts w:ascii="Arial" w:hAnsi="Arial" w:cs="Arial"/>
          <w:sz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1B681B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="007F248A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___________________________________</w:t>
      </w:r>
      <w:r>
        <w:rPr>
          <w:rFonts w:ascii="Arial" w:hAnsi="Arial" w:cs="Arial"/>
          <w:sz w:val="16"/>
          <w:szCs w:val="16"/>
        </w:rPr>
        <w:t>___________________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  <w:t>Vorname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8F0368">
        <w:rPr>
          <w:rFonts w:ascii="Arial" w:hAnsi="Arial" w:cs="Arial"/>
          <w:sz w:val="16"/>
          <w:szCs w:val="16"/>
        </w:rPr>
        <w:tab/>
        <w:t>_________</w:t>
      </w:r>
      <w:r w:rsidR="005E2915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______________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Straße und Hausnummer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  <w:t>Wohnort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 xml:space="preserve">____________________________   oder </w:t>
      </w:r>
      <w:r w:rsidRPr="008F0368">
        <w:rPr>
          <w:rFonts w:ascii="Arial" w:hAnsi="Arial" w:cs="Arial"/>
          <w:sz w:val="16"/>
          <w:szCs w:val="16"/>
        </w:rPr>
        <w:t>____________________________________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Mobilfunknummer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E-Mail-Adresse</w:t>
      </w:r>
    </w:p>
    <w:p w:rsidR="008F0368" w:rsidRDefault="008F0368" w:rsidP="000C61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104CE" w:rsidRDefault="00D104CE" w:rsidP="00D104CE">
      <w:pPr>
        <w:pStyle w:val="Listenabsatz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Mit folgender / folgenden</w:t>
      </w:r>
      <w:r w:rsidR="008F0368">
        <w:rPr>
          <w:rFonts w:ascii="Arial" w:hAnsi="Arial" w:cs="Arial"/>
        </w:rPr>
        <w:t xml:space="preserve"> Person</w:t>
      </w:r>
      <w:r>
        <w:rPr>
          <w:rFonts w:ascii="Arial" w:hAnsi="Arial" w:cs="Arial"/>
        </w:rPr>
        <w:t>(</w:t>
      </w:r>
      <w:r w:rsidR="008F0368">
        <w:rPr>
          <w:rFonts w:ascii="Arial" w:hAnsi="Arial" w:cs="Arial"/>
        </w:rPr>
        <w:t>en</w:t>
      </w:r>
      <w:r>
        <w:rPr>
          <w:rFonts w:ascii="Arial" w:hAnsi="Arial" w:cs="Arial"/>
        </w:rPr>
        <w:t>)</w:t>
      </w:r>
      <w:r w:rsidR="008F0368">
        <w:rPr>
          <w:rFonts w:ascii="Arial" w:hAnsi="Arial" w:cs="Arial"/>
        </w:rPr>
        <w:t xml:space="preserve"> möchte ich keinen Kontakt haben, auch wenn diese es ausdrücklich </w:t>
      </w:r>
      <w:r>
        <w:rPr>
          <w:rFonts w:ascii="Arial" w:hAnsi="Arial" w:cs="Arial"/>
        </w:rPr>
        <w:t>wünscht / wünschen.</w:t>
      </w:r>
    </w:p>
    <w:p w:rsidR="008F0368" w:rsidRDefault="00D104CE" w:rsidP="00593D93">
      <w:pPr>
        <w:spacing w:after="0"/>
        <w:rPr>
          <w:rFonts w:ascii="Arial" w:hAnsi="Arial" w:cs="Arial"/>
        </w:rPr>
      </w:pPr>
      <w:r w:rsidRPr="00D104CE">
        <w:rPr>
          <w:rFonts w:ascii="Arial" w:hAnsi="Arial" w:cs="Arial"/>
        </w:rPr>
        <w:t xml:space="preserve">Im Falle, dass ich in der Akutsituation ausdrücklich doch wünsche, dass </w:t>
      </w:r>
      <w:r>
        <w:rPr>
          <w:rFonts w:ascii="Arial" w:hAnsi="Arial" w:cs="Arial"/>
        </w:rPr>
        <w:t xml:space="preserve">ich Kontakt </w:t>
      </w:r>
      <w:r w:rsidRPr="00D104CE">
        <w:rPr>
          <w:rFonts w:ascii="Arial" w:hAnsi="Arial" w:cs="Arial"/>
        </w:rPr>
        <w:t xml:space="preserve">zu der / </w:t>
      </w:r>
      <w:r>
        <w:rPr>
          <w:rFonts w:ascii="Arial" w:hAnsi="Arial" w:cs="Arial"/>
        </w:rPr>
        <w:t>den genannten P</w:t>
      </w:r>
      <w:r w:rsidRPr="00D104CE">
        <w:rPr>
          <w:rFonts w:ascii="Arial" w:hAnsi="Arial" w:cs="Arial"/>
        </w:rPr>
        <w:t xml:space="preserve">erson(en) </w:t>
      </w:r>
      <w:r>
        <w:rPr>
          <w:rFonts w:ascii="Arial" w:hAnsi="Arial" w:cs="Arial"/>
        </w:rPr>
        <w:t>habe, unterstützen mich die Klinikmitarbeiter soweit möglich in diesem Wunsch</w:t>
      </w:r>
      <w:r w:rsidRPr="00D104CE">
        <w:rPr>
          <w:rFonts w:ascii="Arial" w:hAnsi="Arial" w:cs="Arial"/>
        </w:rPr>
        <w:t>.</w:t>
      </w:r>
    </w:p>
    <w:p w:rsidR="00D104CE" w:rsidRDefault="00D104CE" w:rsidP="00593D93">
      <w:pPr>
        <w:pStyle w:val="Listenabsatz"/>
        <w:ind w:left="0"/>
        <w:rPr>
          <w:rFonts w:ascii="Arial" w:hAnsi="Arial" w:cs="Arial"/>
        </w:rPr>
      </w:pPr>
    </w:p>
    <w:p w:rsidR="00D104CE" w:rsidRDefault="00D104CE" w:rsidP="00593D93">
      <w:pPr>
        <w:pStyle w:val="Listenabsatz"/>
        <w:spacing w:after="0"/>
        <w:ind w:left="0"/>
        <w:rPr>
          <w:rFonts w:ascii="Arial" w:hAnsi="Arial" w:cs="Arial"/>
        </w:rPr>
      </w:pPr>
    </w:p>
    <w:p w:rsidR="00593D93" w:rsidRDefault="00593D93" w:rsidP="00593D93">
      <w:pPr>
        <w:pStyle w:val="Listenabsatz"/>
        <w:spacing w:after="0"/>
        <w:ind w:left="0"/>
        <w:rPr>
          <w:rFonts w:ascii="Arial" w:hAnsi="Arial" w:cs="Arial"/>
        </w:rPr>
      </w:pPr>
    </w:p>
    <w:p w:rsidR="008F0368" w:rsidRDefault="008F0368" w:rsidP="00593D93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C041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="00991D47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___________________________________</w:t>
      </w:r>
      <w:r>
        <w:rPr>
          <w:rFonts w:ascii="Arial" w:hAnsi="Arial" w:cs="Arial"/>
          <w:sz w:val="16"/>
          <w:szCs w:val="16"/>
        </w:rPr>
        <w:t>___________________</w:t>
      </w:r>
    </w:p>
    <w:p w:rsidR="00D104CE" w:rsidRPr="008F0368" w:rsidRDefault="00D104CE" w:rsidP="00C041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  <w:t>Vorname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8F0368">
        <w:rPr>
          <w:rFonts w:ascii="Arial" w:hAnsi="Arial" w:cs="Arial"/>
          <w:sz w:val="16"/>
          <w:szCs w:val="16"/>
        </w:rPr>
        <w:tab/>
        <w:t>_________</w:t>
      </w:r>
      <w:r w:rsidR="00593D93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______________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Straße und Hausnummer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  <w:t>Wohnort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 xml:space="preserve">____________________________   oder </w:t>
      </w:r>
      <w:r w:rsidRPr="008F0368">
        <w:rPr>
          <w:rFonts w:ascii="Arial" w:hAnsi="Arial" w:cs="Arial"/>
          <w:sz w:val="16"/>
          <w:szCs w:val="16"/>
        </w:rPr>
        <w:t>____________________________________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Mobilfunknummer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E-Mail-Adresse</w:t>
      </w:r>
    </w:p>
    <w:p w:rsidR="00D104CE" w:rsidRPr="00E42AF9" w:rsidRDefault="00D104CE" w:rsidP="00D104CE">
      <w:pPr>
        <w:pStyle w:val="Listenabsatz"/>
        <w:spacing w:after="0"/>
        <w:rPr>
          <w:rFonts w:ascii="Arial" w:hAnsi="Arial" w:cs="Arial"/>
          <w:sz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1B681B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="00991D47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___________________________________</w:t>
      </w:r>
      <w:r>
        <w:rPr>
          <w:rFonts w:ascii="Arial" w:hAnsi="Arial" w:cs="Arial"/>
          <w:sz w:val="16"/>
          <w:szCs w:val="16"/>
        </w:rPr>
        <w:t>___________________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  <w:t>Vorname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8F0368">
        <w:rPr>
          <w:rFonts w:ascii="Arial" w:hAnsi="Arial" w:cs="Arial"/>
          <w:sz w:val="16"/>
          <w:szCs w:val="16"/>
        </w:rPr>
        <w:tab/>
        <w:t>_________</w:t>
      </w:r>
      <w:r w:rsidR="00593D93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______________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Straße und Hausnummer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  <w:t>Wohnort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 xml:space="preserve">____________________________   oder </w:t>
      </w:r>
      <w:r w:rsidRPr="008F0368">
        <w:rPr>
          <w:rFonts w:ascii="Arial" w:hAnsi="Arial" w:cs="Arial"/>
          <w:sz w:val="16"/>
          <w:szCs w:val="16"/>
        </w:rPr>
        <w:t>____________________________________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Mobilfunknummer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E-Mail-Adresse</w:t>
      </w:r>
    </w:p>
    <w:p w:rsidR="00D104CE" w:rsidRPr="00E42AF9" w:rsidRDefault="00D104CE" w:rsidP="00D104CE">
      <w:pPr>
        <w:pStyle w:val="Listenabsatz"/>
        <w:spacing w:after="0"/>
        <w:rPr>
          <w:rFonts w:ascii="Arial" w:hAnsi="Arial" w:cs="Arial"/>
          <w:sz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1B681B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="00991D47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___________________________________</w:t>
      </w:r>
      <w:r>
        <w:rPr>
          <w:rFonts w:ascii="Arial" w:hAnsi="Arial" w:cs="Arial"/>
          <w:sz w:val="16"/>
          <w:szCs w:val="16"/>
        </w:rPr>
        <w:t>___________________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  <w:t>Vorname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8F0368">
        <w:rPr>
          <w:rFonts w:ascii="Arial" w:hAnsi="Arial" w:cs="Arial"/>
          <w:sz w:val="16"/>
          <w:szCs w:val="16"/>
        </w:rPr>
        <w:tab/>
        <w:t>_________</w:t>
      </w:r>
      <w:r w:rsidR="00593D93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______________</w:t>
      </w: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Straße und Hausnummer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93D93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  <w:t>Wohnort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Pr="008F0368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 xml:space="preserve">____________________________   oder </w:t>
      </w:r>
      <w:r w:rsidRPr="008F0368">
        <w:rPr>
          <w:rFonts w:ascii="Arial" w:hAnsi="Arial" w:cs="Arial"/>
          <w:sz w:val="16"/>
          <w:szCs w:val="16"/>
        </w:rPr>
        <w:t>____________________________________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Mobilfunknummer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:rsidR="00D104CE" w:rsidRDefault="00D104CE" w:rsidP="00D104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E-Mail-Adresse</w:t>
      </w:r>
    </w:p>
    <w:p w:rsidR="008F0368" w:rsidRDefault="008F0368" w:rsidP="000C61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00A37" w:rsidRDefault="000E1878" w:rsidP="00800A37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0E1878">
        <w:rPr>
          <w:rFonts w:ascii="Arial" w:hAnsi="Arial" w:cs="Arial"/>
          <w:b/>
        </w:rPr>
        <w:lastRenderedPageBreak/>
        <w:t xml:space="preserve"> </w:t>
      </w:r>
      <w:r w:rsidR="00593D93">
        <w:rPr>
          <w:rFonts w:ascii="Arial" w:hAnsi="Arial" w:cs="Arial"/>
          <w:b/>
        </w:rPr>
        <w:t xml:space="preserve">Ambulante </w:t>
      </w:r>
      <w:proofErr w:type="spellStart"/>
      <w:r w:rsidR="00593D93">
        <w:rPr>
          <w:rFonts w:ascii="Arial" w:hAnsi="Arial" w:cs="Arial"/>
          <w:b/>
        </w:rPr>
        <w:t>Behandler</w:t>
      </w:r>
      <w:proofErr w:type="spellEnd"/>
      <w:r w:rsidR="00593D93">
        <w:rPr>
          <w:rFonts w:ascii="Arial" w:hAnsi="Arial" w:cs="Arial"/>
          <w:b/>
        </w:rPr>
        <w:t>, Betreuer</w:t>
      </w:r>
    </w:p>
    <w:p w:rsidR="00800A37" w:rsidRPr="00800A37" w:rsidRDefault="00800A37" w:rsidP="00800A37">
      <w:pPr>
        <w:spacing w:after="0"/>
        <w:rPr>
          <w:rFonts w:ascii="Arial" w:hAnsi="Arial" w:cs="Arial"/>
          <w:b/>
        </w:rPr>
      </w:pPr>
    </w:p>
    <w:p w:rsidR="002550A6" w:rsidRDefault="002550A6" w:rsidP="00800A37">
      <w:pPr>
        <w:pStyle w:val="Listenabsatz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Zurzeit behandelnder Psychiater oder behandelnde Psychiaterin, behandelnder Therapeut oder behandelnde Therapeutin</w:t>
      </w:r>
      <w:r w:rsidR="001725B2">
        <w:rPr>
          <w:rFonts w:ascii="Arial" w:hAnsi="Arial" w:cs="Arial"/>
        </w:rPr>
        <w:t xml:space="preserve"> </w:t>
      </w:r>
      <w:r w:rsidR="00CD4053">
        <w:rPr>
          <w:rFonts w:ascii="Arial" w:hAnsi="Arial" w:cs="Arial"/>
        </w:rPr>
        <w:t xml:space="preserve">und </w:t>
      </w:r>
      <w:r w:rsidR="00525095">
        <w:rPr>
          <w:rFonts w:ascii="Arial" w:hAnsi="Arial" w:cs="Arial"/>
        </w:rPr>
        <w:t>behandelnder Hausarzt oder Hausärztin</w:t>
      </w:r>
      <w:r>
        <w:rPr>
          <w:rFonts w:ascii="Arial" w:hAnsi="Arial" w:cs="Arial"/>
        </w:rPr>
        <w:t>:</w:t>
      </w:r>
    </w:p>
    <w:p w:rsidR="00CA6D8F" w:rsidRDefault="00CA6D8F" w:rsidP="00593D93">
      <w:pPr>
        <w:spacing w:after="0"/>
        <w:rPr>
          <w:rFonts w:ascii="Arial" w:hAnsi="Arial" w:cs="Arial"/>
          <w:szCs w:val="16"/>
        </w:rPr>
      </w:pPr>
    </w:p>
    <w:p w:rsidR="00593D93" w:rsidRDefault="00593D93" w:rsidP="00593D93">
      <w:pPr>
        <w:spacing w:after="0"/>
        <w:rPr>
          <w:rFonts w:ascii="Arial" w:hAnsi="Arial" w:cs="Arial"/>
          <w:szCs w:val="16"/>
        </w:rPr>
      </w:pPr>
    </w:p>
    <w:p w:rsidR="00593D93" w:rsidRPr="00593D93" w:rsidRDefault="00593D93" w:rsidP="00593D93">
      <w:pPr>
        <w:spacing w:after="0"/>
        <w:rPr>
          <w:rFonts w:ascii="Arial" w:hAnsi="Arial" w:cs="Arial"/>
          <w:szCs w:val="16"/>
        </w:rPr>
      </w:pPr>
    </w:p>
    <w:p w:rsidR="00593D93" w:rsidRDefault="00593D93" w:rsidP="00593D93">
      <w:pPr>
        <w:spacing w:after="0"/>
        <w:rPr>
          <w:rFonts w:ascii="Arial" w:hAnsi="Arial" w:cs="Arial"/>
          <w:sz w:val="16"/>
          <w:szCs w:val="16"/>
        </w:rPr>
      </w:pPr>
    </w:p>
    <w:p w:rsidR="002550A6" w:rsidRPr="008F0368" w:rsidRDefault="001B74FB" w:rsidP="00593D93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</w:t>
      </w:r>
      <w:r w:rsidR="00542B40">
        <w:rPr>
          <w:rFonts w:ascii="Arial" w:hAnsi="Arial" w:cs="Arial"/>
          <w:sz w:val="16"/>
          <w:szCs w:val="16"/>
        </w:rPr>
        <w:t>_</w:t>
      </w:r>
      <w:r w:rsidR="008C0A7C">
        <w:rPr>
          <w:rFonts w:ascii="Arial" w:hAnsi="Arial" w:cs="Arial"/>
          <w:sz w:val="16"/>
          <w:szCs w:val="16"/>
        </w:rPr>
        <w:softHyphen/>
      </w:r>
      <w:r w:rsidR="002550A6" w:rsidRPr="008F0368">
        <w:rPr>
          <w:rFonts w:ascii="Arial" w:hAnsi="Arial" w:cs="Arial"/>
          <w:sz w:val="16"/>
          <w:szCs w:val="16"/>
        </w:rPr>
        <w:tab/>
      </w:r>
      <w:r w:rsidR="00AE721C">
        <w:rPr>
          <w:rFonts w:ascii="Arial" w:hAnsi="Arial" w:cs="Arial"/>
          <w:sz w:val="16"/>
          <w:szCs w:val="16"/>
        </w:rPr>
        <w:tab/>
      </w:r>
      <w:r w:rsidR="002550A6" w:rsidRPr="008F0368">
        <w:rPr>
          <w:rFonts w:ascii="Arial" w:hAnsi="Arial" w:cs="Arial"/>
          <w:sz w:val="16"/>
          <w:szCs w:val="16"/>
        </w:rPr>
        <w:t>___________________________________</w:t>
      </w:r>
      <w:r w:rsidR="00AE721C">
        <w:rPr>
          <w:rFonts w:ascii="Arial" w:hAnsi="Arial" w:cs="Arial"/>
          <w:sz w:val="16"/>
          <w:szCs w:val="16"/>
        </w:rPr>
        <w:t>___________</w:t>
      </w:r>
    </w:p>
    <w:p w:rsidR="002550A6" w:rsidRPr="008F0368" w:rsidRDefault="002550A6" w:rsidP="00593D9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8F0368">
        <w:rPr>
          <w:rFonts w:ascii="Arial" w:hAnsi="Arial" w:cs="Arial"/>
          <w:sz w:val="16"/>
          <w:szCs w:val="16"/>
        </w:rPr>
        <w:t>ame</w:t>
      </w:r>
      <w:r w:rsidR="00AC1005">
        <w:rPr>
          <w:rFonts w:ascii="Arial" w:hAnsi="Arial" w:cs="Arial"/>
          <w:sz w:val="16"/>
          <w:szCs w:val="16"/>
        </w:rPr>
        <w:t xml:space="preserve"> des</w:t>
      </w:r>
      <w:r w:rsidR="000848F5">
        <w:rPr>
          <w:rFonts w:ascii="Arial" w:hAnsi="Arial" w:cs="Arial"/>
          <w:sz w:val="16"/>
          <w:szCs w:val="16"/>
        </w:rPr>
        <w:t xml:space="preserve"> Psychiaters /</w:t>
      </w:r>
      <w:r w:rsidR="00AC1005">
        <w:rPr>
          <w:rFonts w:ascii="Arial" w:hAnsi="Arial" w:cs="Arial"/>
          <w:sz w:val="16"/>
          <w:szCs w:val="16"/>
        </w:rPr>
        <w:t xml:space="preserve"> der</w:t>
      </w:r>
      <w:r w:rsidR="000848F5">
        <w:rPr>
          <w:rFonts w:ascii="Arial" w:hAnsi="Arial" w:cs="Arial"/>
          <w:sz w:val="16"/>
          <w:szCs w:val="16"/>
        </w:rPr>
        <w:t xml:space="preserve"> Psychiaterin</w:t>
      </w:r>
      <w:r w:rsidR="000848F5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="000848F5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Straße und Hausnummer</w:t>
      </w:r>
    </w:p>
    <w:p w:rsidR="002550A6" w:rsidRPr="008F0368" w:rsidRDefault="002550A6" w:rsidP="00593D93">
      <w:pPr>
        <w:spacing w:after="0"/>
        <w:rPr>
          <w:rFonts w:ascii="Arial" w:hAnsi="Arial" w:cs="Arial"/>
          <w:sz w:val="16"/>
          <w:szCs w:val="16"/>
        </w:rPr>
      </w:pPr>
    </w:p>
    <w:p w:rsidR="00593D93" w:rsidRDefault="00593D93" w:rsidP="00593D93">
      <w:pPr>
        <w:spacing w:after="0"/>
        <w:rPr>
          <w:rFonts w:ascii="Arial" w:hAnsi="Arial" w:cs="Arial"/>
          <w:sz w:val="16"/>
          <w:szCs w:val="16"/>
        </w:rPr>
      </w:pPr>
    </w:p>
    <w:p w:rsidR="002550A6" w:rsidRPr="008F0368" w:rsidRDefault="002550A6" w:rsidP="00593D93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</w:t>
      </w:r>
      <w:r w:rsidR="00AC1005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>__</w:t>
      </w:r>
      <w:r w:rsidRPr="008F0368"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>_______________</w:t>
      </w:r>
    </w:p>
    <w:p w:rsidR="002550A6" w:rsidRDefault="002550A6" w:rsidP="00593D93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</w:r>
      <w:r w:rsidR="000848F5">
        <w:rPr>
          <w:rFonts w:ascii="Arial" w:hAnsi="Arial" w:cs="Arial"/>
          <w:sz w:val="16"/>
          <w:szCs w:val="16"/>
        </w:rPr>
        <w:t>Ort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848F5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2550A6" w:rsidRDefault="002550A6" w:rsidP="00593D93">
      <w:pPr>
        <w:spacing w:after="0"/>
        <w:rPr>
          <w:rFonts w:ascii="Arial" w:hAnsi="Arial" w:cs="Arial"/>
          <w:sz w:val="16"/>
          <w:szCs w:val="16"/>
        </w:rPr>
      </w:pPr>
    </w:p>
    <w:p w:rsidR="00593D93" w:rsidRDefault="00593D93" w:rsidP="00593D93">
      <w:pPr>
        <w:spacing w:after="0"/>
        <w:rPr>
          <w:rFonts w:ascii="Arial" w:hAnsi="Arial" w:cs="Arial"/>
          <w:sz w:val="16"/>
          <w:szCs w:val="16"/>
        </w:rPr>
      </w:pPr>
    </w:p>
    <w:p w:rsidR="00593D93" w:rsidRDefault="00593D93" w:rsidP="00593D93">
      <w:pPr>
        <w:spacing w:after="0"/>
        <w:rPr>
          <w:rFonts w:ascii="Arial" w:hAnsi="Arial" w:cs="Arial"/>
          <w:sz w:val="16"/>
          <w:szCs w:val="16"/>
        </w:rPr>
      </w:pPr>
    </w:p>
    <w:p w:rsidR="00593D93" w:rsidRDefault="00593D93" w:rsidP="00593D93">
      <w:pPr>
        <w:spacing w:after="0"/>
        <w:rPr>
          <w:rFonts w:ascii="Arial" w:hAnsi="Arial" w:cs="Arial"/>
          <w:sz w:val="16"/>
          <w:szCs w:val="16"/>
        </w:rPr>
      </w:pPr>
    </w:p>
    <w:p w:rsidR="00143180" w:rsidRDefault="00143180" w:rsidP="00593D93">
      <w:pPr>
        <w:spacing w:after="0"/>
        <w:rPr>
          <w:rFonts w:ascii="Arial" w:hAnsi="Arial" w:cs="Arial"/>
          <w:sz w:val="16"/>
          <w:szCs w:val="16"/>
        </w:rPr>
      </w:pPr>
    </w:p>
    <w:p w:rsidR="00525095" w:rsidRPr="008F0368" w:rsidRDefault="00AC1005" w:rsidP="00593D93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</w:t>
      </w:r>
      <w:r w:rsidR="00542B40">
        <w:rPr>
          <w:rFonts w:ascii="Arial" w:hAnsi="Arial" w:cs="Arial"/>
          <w:sz w:val="16"/>
          <w:szCs w:val="16"/>
        </w:rPr>
        <w:t>_</w:t>
      </w:r>
      <w:r w:rsidR="008C0A7C">
        <w:rPr>
          <w:rFonts w:ascii="Arial" w:hAnsi="Arial" w:cs="Arial"/>
          <w:sz w:val="16"/>
          <w:szCs w:val="16"/>
        </w:rPr>
        <w:softHyphen/>
      </w:r>
      <w:r w:rsidR="00525095" w:rsidRPr="008F0368">
        <w:rPr>
          <w:rFonts w:ascii="Arial" w:hAnsi="Arial" w:cs="Arial"/>
          <w:sz w:val="16"/>
          <w:szCs w:val="16"/>
        </w:rPr>
        <w:tab/>
      </w:r>
      <w:r w:rsidR="00AE721C">
        <w:rPr>
          <w:rFonts w:ascii="Arial" w:hAnsi="Arial" w:cs="Arial"/>
          <w:sz w:val="16"/>
          <w:szCs w:val="16"/>
        </w:rPr>
        <w:tab/>
      </w:r>
      <w:r w:rsidR="00525095" w:rsidRPr="008F0368">
        <w:rPr>
          <w:rFonts w:ascii="Arial" w:hAnsi="Arial" w:cs="Arial"/>
          <w:sz w:val="16"/>
          <w:szCs w:val="16"/>
        </w:rPr>
        <w:t>___________________________________</w:t>
      </w:r>
      <w:r w:rsidR="00AE721C">
        <w:rPr>
          <w:rFonts w:ascii="Arial" w:hAnsi="Arial" w:cs="Arial"/>
          <w:sz w:val="16"/>
          <w:szCs w:val="16"/>
        </w:rPr>
        <w:t>___________</w:t>
      </w:r>
    </w:p>
    <w:p w:rsidR="00525095" w:rsidRPr="008F0368" w:rsidRDefault="00525095" w:rsidP="00593D9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8F0368">
        <w:rPr>
          <w:rFonts w:ascii="Arial" w:hAnsi="Arial" w:cs="Arial"/>
          <w:sz w:val="16"/>
          <w:szCs w:val="16"/>
        </w:rPr>
        <w:t>ame</w:t>
      </w:r>
      <w:r w:rsidR="00AC1005">
        <w:rPr>
          <w:rFonts w:ascii="Arial" w:hAnsi="Arial" w:cs="Arial"/>
          <w:sz w:val="16"/>
          <w:szCs w:val="16"/>
        </w:rPr>
        <w:t xml:space="preserve"> des</w:t>
      </w:r>
      <w:r w:rsidR="000848F5">
        <w:rPr>
          <w:rFonts w:ascii="Arial" w:hAnsi="Arial" w:cs="Arial"/>
          <w:sz w:val="16"/>
          <w:szCs w:val="16"/>
        </w:rPr>
        <w:t xml:space="preserve"> Therapeuten / </w:t>
      </w:r>
      <w:r w:rsidR="00AC1005">
        <w:rPr>
          <w:rFonts w:ascii="Arial" w:hAnsi="Arial" w:cs="Arial"/>
          <w:sz w:val="16"/>
          <w:szCs w:val="16"/>
        </w:rPr>
        <w:t xml:space="preserve">der </w:t>
      </w:r>
      <w:r w:rsidR="000848F5">
        <w:rPr>
          <w:rFonts w:ascii="Arial" w:hAnsi="Arial" w:cs="Arial"/>
          <w:sz w:val="16"/>
          <w:szCs w:val="16"/>
        </w:rPr>
        <w:t>Therapeutin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="000848F5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Straße und Hausnummer</w:t>
      </w:r>
    </w:p>
    <w:p w:rsidR="00525095" w:rsidRDefault="00525095" w:rsidP="00593D93">
      <w:pPr>
        <w:spacing w:after="0"/>
        <w:rPr>
          <w:rFonts w:ascii="Arial" w:hAnsi="Arial" w:cs="Arial"/>
          <w:sz w:val="16"/>
          <w:szCs w:val="16"/>
        </w:rPr>
      </w:pPr>
    </w:p>
    <w:p w:rsidR="00AE721C" w:rsidRDefault="00AE721C" w:rsidP="00AE721C">
      <w:pPr>
        <w:spacing w:after="0"/>
        <w:rPr>
          <w:rFonts w:ascii="Arial" w:hAnsi="Arial" w:cs="Arial"/>
          <w:sz w:val="16"/>
          <w:szCs w:val="16"/>
        </w:rPr>
      </w:pPr>
    </w:p>
    <w:p w:rsidR="00AE721C" w:rsidRPr="008F0368" w:rsidRDefault="00AE721C" w:rsidP="00AE721C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</w:t>
      </w:r>
      <w:r w:rsidR="00AC1005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>__</w:t>
      </w:r>
      <w:r w:rsidRPr="008F0368"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>_______________</w:t>
      </w:r>
    </w:p>
    <w:p w:rsidR="00525095" w:rsidRDefault="00AE721C" w:rsidP="00AE721C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Ort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</w:p>
    <w:p w:rsidR="00593D93" w:rsidRDefault="00593D93" w:rsidP="00593D93">
      <w:pPr>
        <w:spacing w:after="0"/>
        <w:rPr>
          <w:rFonts w:ascii="Arial" w:hAnsi="Arial" w:cs="Arial"/>
          <w:sz w:val="16"/>
          <w:szCs w:val="16"/>
        </w:rPr>
      </w:pPr>
    </w:p>
    <w:p w:rsidR="00593D93" w:rsidRDefault="00593D93" w:rsidP="00593D93">
      <w:pPr>
        <w:spacing w:after="0"/>
        <w:rPr>
          <w:rFonts w:ascii="Arial" w:hAnsi="Arial" w:cs="Arial"/>
          <w:sz w:val="16"/>
          <w:szCs w:val="16"/>
        </w:rPr>
      </w:pPr>
    </w:p>
    <w:p w:rsidR="00AC1005" w:rsidRDefault="00AC1005" w:rsidP="00593D93">
      <w:pPr>
        <w:spacing w:after="0"/>
        <w:rPr>
          <w:rFonts w:ascii="Arial" w:hAnsi="Arial" w:cs="Arial"/>
          <w:sz w:val="16"/>
          <w:szCs w:val="16"/>
        </w:rPr>
      </w:pPr>
    </w:p>
    <w:p w:rsidR="00593D93" w:rsidRDefault="00593D93" w:rsidP="00593D93">
      <w:pPr>
        <w:spacing w:after="0"/>
        <w:rPr>
          <w:rFonts w:ascii="Arial" w:hAnsi="Arial" w:cs="Arial"/>
          <w:sz w:val="16"/>
          <w:szCs w:val="16"/>
        </w:rPr>
      </w:pPr>
    </w:p>
    <w:p w:rsidR="00AC1005" w:rsidRDefault="00AC1005" w:rsidP="00593D93">
      <w:pPr>
        <w:spacing w:after="0"/>
        <w:rPr>
          <w:rFonts w:ascii="Arial" w:hAnsi="Arial" w:cs="Arial"/>
          <w:sz w:val="16"/>
          <w:szCs w:val="16"/>
        </w:rPr>
      </w:pPr>
    </w:p>
    <w:p w:rsidR="00AC1005" w:rsidRPr="008F0368" w:rsidRDefault="00AC1005" w:rsidP="00AC1005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</w:t>
      </w:r>
      <w:r w:rsidR="00073EBB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ab/>
      </w:r>
      <w:r w:rsidR="00143180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___________________________________</w:t>
      </w:r>
      <w:r>
        <w:rPr>
          <w:rFonts w:ascii="Arial" w:hAnsi="Arial" w:cs="Arial"/>
          <w:sz w:val="16"/>
          <w:szCs w:val="16"/>
        </w:rPr>
        <w:t>___________</w:t>
      </w:r>
    </w:p>
    <w:p w:rsidR="00AC1005" w:rsidRPr="008F0368" w:rsidRDefault="00AC1005" w:rsidP="00AC100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 des Hausarztes / der Hausärztin </w:t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Straße und Hausnummer</w:t>
      </w:r>
    </w:p>
    <w:p w:rsidR="00AC1005" w:rsidRDefault="00AC1005" w:rsidP="00AC1005">
      <w:pPr>
        <w:spacing w:after="0"/>
        <w:rPr>
          <w:rFonts w:ascii="Arial" w:hAnsi="Arial" w:cs="Arial"/>
          <w:sz w:val="16"/>
          <w:szCs w:val="16"/>
        </w:rPr>
      </w:pPr>
    </w:p>
    <w:p w:rsidR="00AC1005" w:rsidRDefault="00AC1005" w:rsidP="00AC1005">
      <w:pPr>
        <w:spacing w:after="0"/>
        <w:rPr>
          <w:rFonts w:ascii="Arial" w:hAnsi="Arial" w:cs="Arial"/>
          <w:sz w:val="16"/>
          <w:szCs w:val="16"/>
        </w:rPr>
      </w:pPr>
    </w:p>
    <w:p w:rsidR="00AC1005" w:rsidRPr="008F0368" w:rsidRDefault="00AC1005" w:rsidP="00AC1005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>__</w:t>
      </w:r>
      <w:r w:rsidRPr="008F0368"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>_______________</w:t>
      </w:r>
    </w:p>
    <w:p w:rsidR="00AC1005" w:rsidRDefault="00AC1005" w:rsidP="00AC1005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Ort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</w:p>
    <w:p w:rsidR="00AC1005" w:rsidRPr="00AC1005" w:rsidRDefault="00AC1005" w:rsidP="00593D93">
      <w:pPr>
        <w:spacing w:after="0"/>
        <w:rPr>
          <w:rFonts w:ascii="Arial" w:hAnsi="Arial" w:cs="Arial"/>
          <w:szCs w:val="16"/>
        </w:rPr>
      </w:pPr>
    </w:p>
    <w:p w:rsidR="00AC1005" w:rsidRPr="00AC1005" w:rsidRDefault="00AC1005" w:rsidP="00593D93">
      <w:pPr>
        <w:spacing w:after="0"/>
        <w:rPr>
          <w:rFonts w:ascii="Arial" w:hAnsi="Arial" w:cs="Arial"/>
          <w:szCs w:val="16"/>
        </w:rPr>
      </w:pPr>
    </w:p>
    <w:p w:rsidR="00AC1005" w:rsidRPr="00AC1005" w:rsidRDefault="00AC1005" w:rsidP="00593D93">
      <w:pPr>
        <w:spacing w:after="0"/>
        <w:rPr>
          <w:rFonts w:ascii="Arial" w:hAnsi="Arial" w:cs="Arial"/>
          <w:szCs w:val="16"/>
        </w:rPr>
      </w:pPr>
    </w:p>
    <w:p w:rsidR="00525095" w:rsidRPr="00AC1005" w:rsidRDefault="005D7C19" w:rsidP="00C041FB">
      <w:pPr>
        <w:spacing w:after="0"/>
        <w:rPr>
          <w:rFonts w:ascii="Arial" w:hAnsi="Arial" w:cs="Arial"/>
          <w:sz w:val="16"/>
          <w:szCs w:val="16"/>
        </w:rPr>
      </w:pPr>
      <w:r w:rsidRPr="005D7C19">
        <w:rPr>
          <w:rFonts w:ascii="Arial" w:hAnsi="Arial" w:cs="Arial"/>
        </w:rPr>
        <w:t>Gegenüber o.g. Personen entbinde ich die Klinikmitarbeiter von der Schweigepflicht.</w:t>
      </w:r>
    </w:p>
    <w:p w:rsidR="002550A6" w:rsidRDefault="002550A6" w:rsidP="00C041FB">
      <w:pPr>
        <w:spacing w:after="0"/>
        <w:rPr>
          <w:rFonts w:ascii="Arial" w:hAnsi="Arial" w:cs="Arial"/>
        </w:rPr>
      </w:pPr>
    </w:p>
    <w:p w:rsidR="00C041FB" w:rsidRDefault="00C041FB" w:rsidP="00C041FB">
      <w:pPr>
        <w:spacing w:after="0"/>
        <w:rPr>
          <w:rFonts w:ascii="Arial" w:hAnsi="Arial" w:cs="Arial"/>
        </w:rPr>
      </w:pPr>
    </w:p>
    <w:p w:rsidR="00C041FB" w:rsidRDefault="00C041FB" w:rsidP="00C041FB">
      <w:pPr>
        <w:spacing w:after="0"/>
        <w:rPr>
          <w:rFonts w:ascii="Arial" w:hAnsi="Arial" w:cs="Arial"/>
        </w:rPr>
      </w:pPr>
    </w:p>
    <w:p w:rsidR="00C041FB" w:rsidRPr="005D7C19" w:rsidRDefault="00C041FB" w:rsidP="00C041FB">
      <w:pPr>
        <w:spacing w:after="0"/>
        <w:rPr>
          <w:rFonts w:ascii="Arial" w:hAnsi="Arial" w:cs="Arial"/>
        </w:rPr>
      </w:pPr>
    </w:p>
    <w:p w:rsidR="002550A6" w:rsidRDefault="001725B2" w:rsidP="000C61EF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Es besteht Kontakt zu folgenden </w:t>
      </w:r>
      <w:r w:rsidRPr="001725B2">
        <w:rPr>
          <w:rFonts w:ascii="Arial" w:hAnsi="Arial" w:cs="Arial"/>
        </w:rPr>
        <w:t>Einrichtungen und Dienste</w:t>
      </w:r>
      <w:r>
        <w:rPr>
          <w:rFonts w:ascii="Arial" w:hAnsi="Arial" w:cs="Arial"/>
        </w:rPr>
        <w:t>n</w:t>
      </w:r>
      <w:r w:rsidRPr="001725B2">
        <w:rPr>
          <w:rFonts w:ascii="Arial" w:hAnsi="Arial" w:cs="Arial"/>
        </w:rPr>
        <w:t xml:space="preserve"> für Menschen mit psychischen Krankheiten</w:t>
      </w:r>
      <w:r>
        <w:rPr>
          <w:rFonts w:ascii="Arial" w:hAnsi="Arial" w:cs="Arial"/>
        </w:rPr>
        <w:t xml:space="preserve"> (z. B. </w:t>
      </w:r>
      <w:r w:rsidR="002D7C7A">
        <w:rPr>
          <w:rFonts w:ascii="Arial" w:hAnsi="Arial" w:cs="Arial"/>
        </w:rPr>
        <w:t>Heidelberger Werkgemeinschaft (HWG), Sozialpsychiatrischer Dienst (</w:t>
      </w:r>
      <w:proofErr w:type="spellStart"/>
      <w:r w:rsidR="002D7C7A">
        <w:rPr>
          <w:rFonts w:ascii="Arial" w:hAnsi="Arial" w:cs="Arial"/>
        </w:rPr>
        <w:t>SpDi</w:t>
      </w:r>
      <w:proofErr w:type="spellEnd"/>
      <w:r w:rsidR="002D7C7A">
        <w:rPr>
          <w:rFonts w:ascii="Arial" w:hAnsi="Arial" w:cs="Arial"/>
        </w:rPr>
        <w:t xml:space="preserve">), Tagesstätte in der </w:t>
      </w:r>
      <w:proofErr w:type="spellStart"/>
      <w:r w:rsidR="002D7C7A">
        <w:rPr>
          <w:rFonts w:ascii="Arial" w:hAnsi="Arial" w:cs="Arial"/>
        </w:rPr>
        <w:t>Plöck</w:t>
      </w:r>
      <w:proofErr w:type="spellEnd"/>
      <w:r w:rsidR="002D7C7A">
        <w:rPr>
          <w:rFonts w:ascii="Arial" w:hAnsi="Arial" w:cs="Arial"/>
        </w:rPr>
        <w:t xml:space="preserve">, St. Thomas, </w:t>
      </w:r>
      <w:r w:rsidR="00B15954">
        <w:rPr>
          <w:rFonts w:ascii="Arial" w:hAnsi="Arial" w:cs="Arial"/>
        </w:rPr>
        <w:t>Sozialdienst katholi</w:t>
      </w:r>
      <w:r w:rsidR="002D7C7A">
        <w:rPr>
          <w:rFonts w:ascii="Arial" w:hAnsi="Arial" w:cs="Arial"/>
        </w:rPr>
        <w:t>scher Frauen etc</w:t>
      </w:r>
      <w:r>
        <w:rPr>
          <w:rFonts w:ascii="Arial" w:hAnsi="Arial" w:cs="Arial"/>
        </w:rPr>
        <w:t>.)</w:t>
      </w:r>
      <w:r w:rsidR="002550A6">
        <w:rPr>
          <w:rFonts w:ascii="Arial" w:hAnsi="Arial" w:cs="Arial"/>
        </w:rPr>
        <w:t>:</w:t>
      </w:r>
    </w:p>
    <w:p w:rsidR="002550A6" w:rsidRDefault="002550A6" w:rsidP="000C61EF">
      <w:pPr>
        <w:pStyle w:val="Listenabsatz"/>
        <w:ind w:left="0"/>
        <w:rPr>
          <w:rFonts w:ascii="Arial" w:hAnsi="Arial" w:cs="Arial"/>
        </w:rPr>
      </w:pPr>
    </w:p>
    <w:p w:rsidR="00AC1005" w:rsidRDefault="00AC1005" w:rsidP="000C61EF">
      <w:pPr>
        <w:pStyle w:val="Listenabsatz"/>
        <w:ind w:left="0"/>
        <w:rPr>
          <w:rFonts w:ascii="Arial" w:hAnsi="Arial" w:cs="Arial"/>
        </w:rPr>
      </w:pPr>
    </w:p>
    <w:p w:rsidR="000F4BCE" w:rsidRDefault="000F4BCE" w:rsidP="000C61EF">
      <w:pPr>
        <w:pStyle w:val="Listenabsatz"/>
        <w:ind w:left="0"/>
        <w:rPr>
          <w:rFonts w:ascii="Arial" w:hAnsi="Arial" w:cs="Arial"/>
        </w:rPr>
      </w:pPr>
    </w:p>
    <w:p w:rsidR="000F4BCE" w:rsidRPr="001B74FB" w:rsidRDefault="000F4BCE" w:rsidP="000F4BCE">
      <w:pPr>
        <w:pStyle w:val="Listenabsatz"/>
        <w:spacing w:after="0"/>
        <w:ind w:left="0"/>
        <w:rPr>
          <w:rFonts w:ascii="Arial" w:hAnsi="Arial" w:cs="Arial"/>
          <w:sz w:val="16"/>
        </w:rPr>
      </w:pPr>
    </w:p>
    <w:p w:rsidR="000F4BCE" w:rsidRPr="008F0368" w:rsidRDefault="000F4BCE" w:rsidP="000F4B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</w:t>
      </w:r>
      <w:r w:rsidR="00073EBB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F4BCE" w:rsidRPr="008F0368" w:rsidRDefault="000F4BCE" w:rsidP="000F4B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Einrichtung / Dienst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F4BCE" w:rsidRDefault="000F4BCE" w:rsidP="000F4BCE">
      <w:pPr>
        <w:spacing w:after="0"/>
        <w:rPr>
          <w:rFonts w:ascii="Arial" w:hAnsi="Arial" w:cs="Arial"/>
          <w:sz w:val="16"/>
          <w:szCs w:val="16"/>
        </w:rPr>
      </w:pPr>
    </w:p>
    <w:p w:rsidR="000F4BCE" w:rsidRDefault="000F4BCE" w:rsidP="000F4BCE">
      <w:pPr>
        <w:spacing w:after="0"/>
        <w:rPr>
          <w:rFonts w:ascii="Arial" w:hAnsi="Arial" w:cs="Arial"/>
          <w:sz w:val="16"/>
          <w:szCs w:val="16"/>
        </w:rPr>
      </w:pPr>
    </w:p>
    <w:p w:rsidR="000F4BCE" w:rsidRPr="008F0368" w:rsidRDefault="000F4BCE" w:rsidP="000F4B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______________________________________________</w:t>
      </w:r>
    </w:p>
    <w:p w:rsidR="000F4BCE" w:rsidRDefault="000F4BCE" w:rsidP="000F4B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Ansprechpartner / Ansprechpartnerin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Telefonnummer </w:t>
      </w:r>
    </w:p>
    <w:p w:rsidR="00AC1005" w:rsidRDefault="00AC1005" w:rsidP="00AC1005">
      <w:pPr>
        <w:spacing w:after="0"/>
        <w:rPr>
          <w:rFonts w:ascii="Arial" w:hAnsi="Arial" w:cs="Arial"/>
          <w:sz w:val="16"/>
          <w:szCs w:val="16"/>
        </w:rPr>
      </w:pPr>
    </w:p>
    <w:p w:rsidR="000F4BCE" w:rsidRDefault="000F4BCE" w:rsidP="00AC1005">
      <w:pPr>
        <w:spacing w:after="0"/>
        <w:rPr>
          <w:rFonts w:ascii="Arial" w:hAnsi="Arial" w:cs="Arial"/>
          <w:sz w:val="16"/>
          <w:szCs w:val="16"/>
        </w:rPr>
      </w:pPr>
    </w:p>
    <w:p w:rsidR="000F4BCE" w:rsidRDefault="000F4BCE" w:rsidP="00AC1005">
      <w:pPr>
        <w:spacing w:after="0"/>
        <w:rPr>
          <w:rFonts w:ascii="Arial" w:hAnsi="Arial" w:cs="Arial"/>
          <w:sz w:val="16"/>
          <w:szCs w:val="16"/>
        </w:rPr>
      </w:pPr>
    </w:p>
    <w:p w:rsidR="000F4BCE" w:rsidRDefault="000F4BCE" w:rsidP="00AC1005">
      <w:pPr>
        <w:spacing w:after="0"/>
        <w:rPr>
          <w:rFonts w:ascii="Arial" w:hAnsi="Arial" w:cs="Arial"/>
          <w:sz w:val="16"/>
          <w:szCs w:val="16"/>
        </w:rPr>
      </w:pPr>
    </w:p>
    <w:p w:rsidR="00AC1005" w:rsidRDefault="00AC1005" w:rsidP="00AC1005">
      <w:pPr>
        <w:spacing w:after="0"/>
        <w:rPr>
          <w:rFonts w:ascii="Arial" w:hAnsi="Arial" w:cs="Arial"/>
          <w:sz w:val="16"/>
          <w:szCs w:val="16"/>
        </w:rPr>
      </w:pPr>
    </w:p>
    <w:p w:rsidR="000F4BCE" w:rsidRPr="008F0368" w:rsidRDefault="000F4BCE" w:rsidP="000F4B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</w:t>
      </w:r>
      <w:r w:rsidR="00073EBB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F4BCE" w:rsidRPr="008F0368" w:rsidRDefault="000F4BCE" w:rsidP="000F4B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Einrichtung / Dienst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F4BCE" w:rsidRDefault="000F4BCE" w:rsidP="000F4BCE">
      <w:pPr>
        <w:spacing w:after="0"/>
        <w:rPr>
          <w:rFonts w:ascii="Arial" w:hAnsi="Arial" w:cs="Arial"/>
          <w:sz w:val="16"/>
          <w:szCs w:val="16"/>
        </w:rPr>
      </w:pPr>
    </w:p>
    <w:p w:rsidR="000F4BCE" w:rsidRDefault="000F4BCE" w:rsidP="000F4BCE">
      <w:pPr>
        <w:spacing w:after="0"/>
        <w:rPr>
          <w:rFonts w:ascii="Arial" w:hAnsi="Arial" w:cs="Arial"/>
          <w:sz w:val="16"/>
          <w:szCs w:val="16"/>
        </w:rPr>
      </w:pPr>
    </w:p>
    <w:p w:rsidR="000F4BCE" w:rsidRPr="008F0368" w:rsidRDefault="000F4BCE" w:rsidP="000F4B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______________________________________________</w:t>
      </w:r>
    </w:p>
    <w:p w:rsidR="000F4BCE" w:rsidRDefault="000F4BCE" w:rsidP="000F4B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Ansprechpartner / Ansprechpartnerin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Telefonnummer </w:t>
      </w:r>
    </w:p>
    <w:p w:rsidR="00AC1005" w:rsidRDefault="00AC1005" w:rsidP="00AC1005">
      <w:pPr>
        <w:spacing w:after="0"/>
        <w:rPr>
          <w:rFonts w:ascii="Arial" w:hAnsi="Arial" w:cs="Arial"/>
          <w:sz w:val="16"/>
          <w:szCs w:val="16"/>
        </w:rPr>
      </w:pPr>
    </w:p>
    <w:p w:rsidR="000F4BCE" w:rsidRPr="008F0368" w:rsidRDefault="000F4BCE" w:rsidP="000F4B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lastRenderedPageBreak/>
        <w:t>________________________________</w:t>
      </w:r>
      <w:r>
        <w:rPr>
          <w:rFonts w:ascii="Arial" w:hAnsi="Arial" w:cs="Arial"/>
          <w:sz w:val="16"/>
          <w:szCs w:val="16"/>
        </w:rPr>
        <w:t>______________</w:t>
      </w:r>
      <w:r w:rsidR="00143180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F4BCE" w:rsidRPr="008F0368" w:rsidRDefault="000F4BCE" w:rsidP="000F4B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Einrichtung / Dienst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F4BCE" w:rsidRDefault="000F4BCE" w:rsidP="000F4BCE">
      <w:pPr>
        <w:spacing w:after="0"/>
        <w:rPr>
          <w:rFonts w:ascii="Arial" w:hAnsi="Arial" w:cs="Arial"/>
          <w:sz w:val="16"/>
          <w:szCs w:val="16"/>
        </w:rPr>
      </w:pPr>
    </w:p>
    <w:p w:rsidR="000F4BCE" w:rsidRDefault="000F4BCE" w:rsidP="000F4BCE">
      <w:pPr>
        <w:spacing w:after="0"/>
        <w:rPr>
          <w:rFonts w:ascii="Arial" w:hAnsi="Arial" w:cs="Arial"/>
          <w:sz w:val="16"/>
          <w:szCs w:val="16"/>
        </w:rPr>
      </w:pPr>
    </w:p>
    <w:p w:rsidR="000F4BCE" w:rsidRPr="008F0368" w:rsidRDefault="000F4BCE" w:rsidP="000F4BCE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______________________________________________</w:t>
      </w:r>
    </w:p>
    <w:p w:rsidR="000F4BCE" w:rsidRDefault="000F4BCE" w:rsidP="000F4B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Ansprechpartner / Ansprechpartnerin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Telefonnummer </w:t>
      </w:r>
    </w:p>
    <w:p w:rsidR="000F4BCE" w:rsidRPr="000F4BCE" w:rsidRDefault="000F4BCE" w:rsidP="000F4BCE">
      <w:pPr>
        <w:spacing w:after="0"/>
        <w:rPr>
          <w:rFonts w:ascii="Arial" w:hAnsi="Arial" w:cs="Arial"/>
          <w:szCs w:val="16"/>
        </w:rPr>
      </w:pPr>
    </w:p>
    <w:p w:rsidR="001725B2" w:rsidRPr="00C041FB" w:rsidRDefault="001725B2" w:rsidP="00593D93">
      <w:pPr>
        <w:spacing w:after="0"/>
        <w:rPr>
          <w:rFonts w:ascii="Arial" w:hAnsi="Arial" w:cs="Arial"/>
          <w:szCs w:val="16"/>
        </w:rPr>
      </w:pPr>
    </w:p>
    <w:p w:rsidR="001725B2" w:rsidRPr="00C041FB" w:rsidRDefault="001725B2" w:rsidP="00C041FB">
      <w:pPr>
        <w:spacing w:after="0"/>
        <w:rPr>
          <w:rFonts w:ascii="Arial" w:hAnsi="Arial" w:cs="Arial"/>
          <w:szCs w:val="16"/>
        </w:rPr>
      </w:pPr>
    </w:p>
    <w:p w:rsidR="00C041FB" w:rsidRDefault="00C041FB" w:rsidP="00C041FB">
      <w:pPr>
        <w:spacing w:after="0"/>
        <w:rPr>
          <w:rFonts w:ascii="Arial" w:hAnsi="Arial" w:cs="Arial"/>
        </w:rPr>
      </w:pPr>
    </w:p>
    <w:p w:rsidR="00C041FB" w:rsidRDefault="00C041FB" w:rsidP="00C041FB">
      <w:pPr>
        <w:spacing w:after="0"/>
        <w:rPr>
          <w:rFonts w:ascii="Arial" w:hAnsi="Arial" w:cs="Arial"/>
        </w:rPr>
      </w:pPr>
    </w:p>
    <w:p w:rsidR="002550A6" w:rsidRPr="002550A6" w:rsidRDefault="002550A6" w:rsidP="00C041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Bei bestehender Betreuung nach dem Betreuungsgesetz</w:t>
      </w:r>
    </w:p>
    <w:p w:rsidR="00FF3AAD" w:rsidRDefault="00FF3AAD" w:rsidP="000C61EF">
      <w:pPr>
        <w:pStyle w:val="Listenabsatz"/>
        <w:ind w:left="0"/>
        <w:rPr>
          <w:rFonts w:ascii="Arial" w:hAnsi="Arial" w:cs="Arial"/>
        </w:rPr>
      </w:pPr>
    </w:p>
    <w:p w:rsidR="000848F5" w:rsidRPr="00FF3AAD" w:rsidRDefault="000848F5" w:rsidP="000C61EF">
      <w:pPr>
        <w:pStyle w:val="Listenabsatz"/>
        <w:ind w:left="0"/>
        <w:rPr>
          <w:rFonts w:ascii="Arial" w:hAnsi="Arial" w:cs="Arial"/>
        </w:rPr>
      </w:pPr>
    </w:p>
    <w:p w:rsidR="00FF3AAD" w:rsidRDefault="00FF3AAD" w:rsidP="000C61EF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Betreuer oder Betreuerin</w:t>
      </w:r>
      <w:r w:rsidR="009A219A">
        <w:rPr>
          <w:rFonts w:ascii="Arial" w:hAnsi="Arial" w:cs="Arial"/>
        </w:rPr>
        <w:t>:</w:t>
      </w:r>
    </w:p>
    <w:p w:rsidR="00FF3AAD" w:rsidRDefault="00FF3AAD" w:rsidP="000C61EF">
      <w:pPr>
        <w:pStyle w:val="Listenabsatz"/>
        <w:ind w:left="0"/>
        <w:rPr>
          <w:rFonts w:ascii="Arial" w:hAnsi="Arial" w:cs="Arial"/>
        </w:rPr>
      </w:pPr>
    </w:p>
    <w:p w:rsidR="00C041FB" w:rsidRDefault="00C041FB" w:rsidP="00C041FB">
      <w:pPr>
        <w:pStyle w:val="Listenabsatz"/>
        <w:spacing w:after="0"/>
        <w:ind w:left="0"/>
        <w:rPr>
          <w:rFonts w:ascii="Arial" w:hAnsi="Arial" w:cs="Arial"/>
        </w:rPr>
      </w:pPr>
    </w:p>
    <w:p w:rsidR="00C041FB" w:rsidRDefault="00C041FB" w:rsidP="00C041FB">
      <w:pPr>
        <w:pStyle w:val="Listenabsatz"/>
        <w:spacing w:after="0"/>
        <w:ind w:left="0"/>
        <w:rPr>
          <w:rFonts w:ascii="Arial" w:hAnsi="Arial" w:cs="Arial"/>
        </w:rPr>
      </w:pPr>
    </w:p>
    <w:p w:rsidR="00C041FB" w:rsidRDefault="00C041FB" w:rsidP="00C041FB">
      <w:pPr>
        <w:spacing w:after="0"/>
        <w:rPr>
          <w:rFonts w:ascii="Arial" w:hAnsi="Arial" w:cs="Arial"/>
          <w:sz w:val="16"/>
          <w:szCs w:val="16"/>
        </w:rPr>
      </w:pPr>
    </w:p>
    <w:p w:rsidR="00C041FB" w:rsidRPr="008F0368" w:rsidRDefault="00C041FB" w:rsidP="00C041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="006C2C2C">
        <w:rPr>
          <w:rFonts w:ascii="Arial" w:hAnsi="Arial" w:cs="Arial"/>
          <w:sz w:val="16"/>
          <w:szCs w:val="16"/>
        </w:rPr>
        <w:softHyphen/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___________________________________</w:t>
      </w:r>
      <w:r>
        <w:rPr>
          <w:rFonts w:ascii="Arial" w:hAnsi="Arial" w:cs="Arial"/>
          <w:sz w:val="16"/>
          <w:szCs w:val="16"/>
        </w:rPr>
        <w:t>___________________</w:t>
      </w:r>
    </w:p>
    <w:p w:rsidR="00C041FB" w:rsidRPr="008F0368" w:rsidRDefault="00C041FB" w:rsidP="00C041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>
        <w:rPr>
          <w:rFonts w:ascii="Arial" w:hAnsi="Arial" w:cs="Arial"/>
          <w:sz w:val="16"/>
          <w:szCs w:val="16"/>
        </w:rPr>
        <w:t xml:space="preserve"> des Betreuers / der Betreuerin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Vorname</w:t>
      </w:r>
    </w:p>
    <w:p w:rsidR="00C041FB" w:rsidRPr="008F0368" w:rsidRDefault="00C041FB" w:rsidP="00C041FB">
      <w:pPr>
        <w:spacing w:after="0"/>
        <w:rPr>
          <w:rFonts w:ascii="Arial" w:hAnsi="Arial" w:cs="Arial"/>
          <w:sz w:val="16"/>
          <w:szCs w:val="16"/>
        </w:rPr>
      </w:pPr>
    </w:p>
    <w:p w:rsidR="00C041FB" w:rsidRDefault="00C041FB" w:rsidP="00C041FB">
      <w:pPr>
        <w:spacing w:after="0"/>
        <w:rPr>
          <w:rFonts w:ascii="Arial" w:hAnsi="Arial" w:cs="Arial"/>
          <w:sz w:val="16"/>
          <w:szCs w:val="16"/>
        </w:rPr>
      </w:pPr>
    </w:p>
    <w:p w:rsidR="00C041FB" w:rsidRPr="008F0368" w:rsidRDefault="00C041FB" w:rsidP="00C041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8F0368">
        <w:rPr>
          <w:rFonts w:ascii="Arial" w:hAnsi="Arial" w:cs="Arial"/>
          <w:sz w:val="16"/>
          <w:szCs w:val="16"/>
        </w:rPr>
        <w:tab/>
        <w:t>_________</w:t>
      </w:r>
      <w:r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>______________</w:t>
      </w:r>
    </w:p>
    <w:p w:rsidR="00C041FB" w:rsidRPr="008F0368" w:rsidRDefault="00C041FB" w:rsidP="00C041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Straße und Hausnummer</w:t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  <w:t>Wohnort</w:t>
      </w:r>
    </w:p>
    <w:p w:rsidR="00C041FB" w:rsidRDefault="00C041FB" w:rsidP="00C041FB">
      <w:pPr>
        <w:spacing w:after="0"/>
        <w:rPr>
          <w:rFonts w:ascii="Arial" w:hAnsi="Arial" w:cs="Arial"/>
          <w:sz w:val="16"/>
          <w:szCs w:val="16"/>
        </w:rPr>
      </w:pPr>
    </w:p>
    <w:p w:rsidR="00C041FB" w:rsidRPr="008F0368" w:rsidRDefault="00C041FB" w:rsidP="00C041FB">
      <w:pPr>
        <w:spacing w:after="0"/>
        <w:rPr>
          <w:rFonts w:ascii="Arial" w:hAnsi="Arial" w:cs="Arial"/>
          <w:sz w:val="16"/>
          <w:szCs w:val="16"/>
        </w:rPr>
      </w:pPr>
    </w:p>
    <w:p w:rsidR="00C041FB" w:rsidRPr="008F0368" w:rsidRDefault="00C041FB" w:rsidP="00C041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 xml:space="preserve">____________________________   oder </w:t>
      </w:r>
      <w:r w:rsidRPr="008F0368">
        <w:rPr>
          <w:rFonts w:ascii="Arial" w:hAnsi="Arial" w:cs="Arial"/>
          <w:sz w:val="16"/>
          <w:szCs w:val="16"/>
        </w:rPr>
        <w:t>____________________________________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C041FB" w:rsidRDefault="00C041FB" w:rsidP="00C041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Telefonnummer</w:t>
      </w:r>
      <w:r w:rsidRPr="008F03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Mobilfunknummer</w:t>
      </w:r>
    </w:p>
    <w:p w:rsidR="00C041FB" w:rsidRDefault="00C041FB" w:rsidP="00C041FB">
      <w:pPr>
        <w:spacing w:after="0"/>
        <w:rPr>
          <w:rFonts w:ascii="Arial" w:hAnsi="Arial" w:cs="Arial"/>
          <w:sz w:val="16"/>
          <w:szCs w:val="16"/>
        </w:rPr>
      </w:pPr>
    </w:p>
    <w:p w:rsidR="00C041FB" w:rsidRDefault="00C041FB" w:rsidP="00C041FB">
      <w:pPr>
        <w:spacing w:after="0"/>
        <w:rPr>
          <w:rFonts w:ascii="Arial" w:hAnsi="Arial" w:cs="Arial"/>
          <w:sz w:val="16"/>
          <w:szCs w:val="16"/>
        </w:rPr>
      </w:pPr>
    </w:p>
    <w:p w:rsidR="00C041FB" w:rsidRDefault="00C041FB" w:rsidP="00C041F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:rsidR="00C041FB" w:rsidRDefault="00C041FB" w:rsidP="00C041F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E-Mail-Adresse</w:t>
      </w:r>
    </w:p>
    <w:p w:rsidR="000848F5" w:rsidRPr="00C041FB" w:rsidRDefault="000848F5" w:rsidP="00C041FB">
      <w:pPr>
        <w:spacing w:after="0"/>
        <w:rPr>
          <w:rFonts w:ascii="Arial" w:hAnsi="Arial" w:cs="Arial"/>
          <w:sz w:val="16"/>
        </w:rPr>
      </w:pPr>
    </w:p>
    <w:p w:rsidR="00C041FB" w:rsidRPr="00C041FB" w:rsidRDefault="00C041FB" w:rsidP="00C041FB">
      <w:pPr>
        <w:spacing w:after="0"/>
        <w:rPr>
          <w:rFonts w:ascii="Arial" w:hAnsi="Arial" w:cs="Arial"/>
          <w:sz w:val="16"/>
        </w:rPr>
      </w:pPr>
    </w:p>
    <w:p w:rsidR="000848F5" w:rsidRDefault="000848F5" w:rsidP="00C041F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</w:t>
      </w:r>
    </w:p>
    <w:p w:rsidR="000848F5" w:rsidRDefault="000848F5" w:rsidP="00C041F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Wirkungskreis</w:t>
      </w:r>
    </w:p>
    <w:p w:rsidR="000848F5" w:rsidRDefault="000848F5" w:rsidP="00C041FB">
      <w:pPr>
        <w:spacing w:after="0"/>
        <w:rPr>
          <w:rFonts w:ascii="Arial" w:hAnsi="Arial" w:cs="Arial"/>
          <w:sz w:val="16"/>
          <w:szCs w:val="16"/>
        </w:rPr>
      </w:pPr>
    </w:p>
    <w:p w:rsidR="00C041FB" w:rsidRDefault="00C041FB" w:rsidP="00C041FB">
      <w:pPr>
        <w:spacing w:after="0"/>
        <w:rPr>
          <w:rFonts w:ascii="Arial" w:hAnsi="Arial" w:cs="Arial"/>
          <w:sz w:val="16"/>
          <w:szCs w:val="16"/>
        </w:rPr>
      </w:pPr>
    </w:p>
    <w:p w:rsidR="000848F5" w:rsidRDefault="000848F5" w:rsidP="00C041F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</w:t>
      </w:r>
    </w:p>
    <w:p w:rsidR="000848F5" w:rsidRDefault="000848F5" w:rsidP="00C041F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Aktenzeichen</w:t>
      </w:r>
    </w:p>
    <w:p w:rsidR="00A72FC9" w:rsidRDefault="00A72FC9" w:rsidP="00C041F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FF3AAD" w:rsidRPr="000E1878" w:rsidRDefault="00A72FC9" w:rsidP="00F47365">
      <w:pPr>
        <w:pStyle w:val="Listenabsatz"/>
        <w:numPr>
          <w:ilvl w:val="0"/>
          <w:numId w:val="5"/>
        </w:numPr>
        <w:rPr>
          <w:rFonts w:ascii="Arial" w:hAnsi="Arial" w:cs="Arial"/>
          <w:b/>
        </w:rPr>
      </w:pPr>
      <w:r w:rsidRPr="000E1878">
        <w:rPr>
          <w:rFonts w:ascii="Arial" w:hAnsi="Arial" w:cs="Arial"/>
          <w:b/>
        </w:rPr>
        <w:lastRenderedPageBreak/>
        <w:t>Folgende Teammitglieder waren in Vor</w:t>
      </w:r>
      <w:r w:rsidR="00800A37">
        <w:rPr>
          <w:rFonts w:ascii="Arial" w:hAnsi="Arial" w:cs="Arial"/>
          <w:b/>
        </w:rPr>
        <w:t>aufenthalten hilfreich für mich</w:t>
      </w:r>
    </w:p>
    <w:p w:rsidR="00A72FC9" w:rsidRDefault="00A72FC9" w:rsidP="000C61EF">
      <w:pPr>
        <w:pStyle w:val="Listenabsatz"/>
        <w:ind w:left="0"/>
        <w:rPr>
          <w:rFonts w:ascii="Arial" w:hAnsi="Arial" w:cs="Arial"/>
        </w:rPr>
      </w:pPr>
    </w:p>
    <w:p w:rsidR="001B74FB" w:rsidRDefault="001B74FB" w:rsidP="000C61EF">
      <w:pPr>
        <w:pStyle w:val="Listenabsatz"/>
        <w:ind w:left="0"/>
        <w:rPr>
          <w:rFonts w:ascii="Arial" w:hAnsi="Arial" w:cs="Arial"/>
        </w:rPr>
      </w:pPr>
    </w:p>
    <w:p w:rsidR="00800A37" w:rsidRDefault="00800A37" w:rsidP="000C61EF">
      <w:pPr>
        <w:pStyle w:val="Listenabsatz"/>
        <w:ind w:left="0"/>
        <w:rPr>
          <w:rFonts w:ascii="Arial" w:hAnsi="Arial" w:cs="Arial"/>
        </w:rPr>
      </w:pPr>
    </w:p>
    <w:p w:rsidR="001B74FB" w:rsidRDefault="001B74FB" w:rsidP="000C61EF">
      <w:pPr>
        <w:pStyle w:val="Listenabsatz"/>
        <w:ind w:left="0"/>
        <w:rPr>
          <w:rFonts w:ascii="Arial" w:hAnsi="Arial" w:cs="Arial"/>
        </w:rPr>
      </w:pPr>
    </w:p>
    <w:p w:rsidR="00CA6D8F" w:rsidRPr="001B74FB" w:rsidRDefault="00CA6D8F" w:rsidP="001B74FB">
      <w:pPr>
        <w:pStyle w:val="Listenabsatz"/>
        <w:spacing w:after="0"/>
        <w:ind w:left="0"/>
        <w:rPr>
          <w:rFonts w:ascii="Arial" w:hAnsi="Arial" w:cs="Arial"/>
          <w:sz w:val="16"/>
        </w:rPr>
      </w:pPr>
    </w:p>
    <w:p w:rsidR="00800A37" w:rsidRPr="008F0368" w:rsidRDefault="00800A37" w:rsidP="001B74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="00A46C9C">
        <w:rPr>
          <w:rFonts w:ascii="Arial" w:hAnsi="Arial" w:cs="Arial"/>
          <w:sz w:val="16"/>
          <w:szCs w:val="16"/>
        </w:rPr>
        <w:t>_____</w:t>
      </w:r>
      <w:r w:rsidR="009A2AB1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</w:t>
      </w:r>
      <w:r w:rsidRPr="008F0368">
        <w:rPr>
          <w:rFonts w:ascii="Arial" w:hAnsi="Arial" w:cs="Arial"/>
          <w:sz w:val="16"/>
          <w:szCs w:val="16"/>
        </w:rPr>
        <w:t>___________________________</w:t>
      </w:r>
      <w:r>
        <w:rPr>
          <w:rFonts w:ascii="Arial" w:hAnsi="Arial" w:cs="Arial"/>
          <w:sz w:val="16"/>
          <w:szCs w:val="16"/>
        </w:rPr>
        <w:t>_____________</w:t>
      </w:r>
    </w:p>
    <w:p w:rsidR="00800A37" w:rsidRPr="008F0368" w:rsidRDefault="00800A37" w:rsidP="00800A37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Vorname</w:t>
      </w:r>
    </w:p>
    <w:p w:rsidR="00800A37" w:rsidRPr="008F0368" w:rsidRDefault="00800A37" w:rsidP="00800A37">
      <w:pPr>
        <w:spacing w:after="0"/>
        <w:rPr>
          <w:rFonts w:ascii="Arial" w:hAnsi="Arial" w:cs="Arial"/>
          <w:sz w:val="16"/>
          <w:szCs w:val="16"/>
        </w:rPr>
      </w:pPr>
    </w:p>
    <w:p w:rsidR="00CA6D8F" w:rsidRDefault="00CA6D8F" w:rsidP="00800A37">
      <w:pPr>
        <w:spacing w:after="0"/>
        <w:rPr>
          <w:rFonts w:ascii="Arial" w:hAnsi="Arial" w:cs="Arial"/>
          <w:sz w:val="16"/>
          <w:szCs w:val="16"/>
        </w:rPr>
      </w:pPr>
    </w:p>
    <w:p w:rsidR="00CA6D8F" w:rsidRPr="008F0368" w:rsidRDefault="00CA6D8F" w:rsidP="00800A37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="001B74FB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ab/>
      </w:r>
      <w:r w:rsidR="001B74FB">
        <w:rPr>
          <w:rFonts w:ascii="Arial" w:hAnsi="Arial" w:cs="Arial"/>
          <w:sz w:val="16"/>
          <w:szCs w:val="16"/>
        </w:rPr>
        <w:tab/>
      </w:r>
      <w:r w:rsidR="002E7E69">
        <w:rPr>
          <w:rFonts w:ascii="Arial" w:hAnsi="Arial" w:cs="Arial"/>
          <w:sz w:val="16"/>
          <w:szCs w:val="16"/>
        </w:rPr>
        <w:t>____________________________________________</w:t>
      </w:r>
      <w:r w:rsidR="001B74FB">
        <w:rPr>
          <w:rFonts w:ascii="Arial" w:hAnsi="Arial" w:cs="Arial"/>
          <w:sz w:val="16"/>
          <w:szCs w:val="16"/>
        </w:rPr>
        <w:t>__</w:t>
      </w:r>
    </w:p>
    <w:p w:rsidR="00CA6D8F" w:rsidRDefault="00CA6D8F" w:rsidP="00800A37">
      <w:pPr>
        <w:spacing w:after="0"/>
        <w:rPr>
          <w:rFonts w:ascii="Arial" w:hAnsi="Arial" w:cs="Arial"/>
          <w:sz w:val="16"/>
          <w:szCs w:val="16"/>
        </w:rPr>
      </w:pPr>
      <w:r w:rsidRPr="00CA6D8F">
        <w:rPr>
          <w:rFonts w:ascii="Arial" w:hAnsi="Arial" w:cs="Arial"/>
          <w:sz w:val="16"/>
          <w:szCs w:val="16"/>
        </w:rPr>
        <w:t>Dienstbezeichnung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B74F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Station/ Funktionsbereich</w:t>
      </w:r>
    </w:p>
    <w:p w:rsidR="00A72FC9" w:rsidRDefault="00A72FC9" w:rsidP="00800A37">
      <w:pPr>
        <w:spacing w:after="0"/>
        <w:rPr>
          <w:rFonts w:ascii="Arial" w:hAnsi="Arial" w:cs="Arial"/>
          <w:sz w:val="16"/>
          <w:szCs w:val="16"/>
        </w:rPr>
      </w:pPr>
    </w:p>
    <w:p w:rsidR="00A72FC9" w:rsidRDefault="00A72FC9" w:rsidP="00800A37">
      <w:pPr>
        <w:pStyle w:val="Listenabsatz"/>
        <w:spacing w:after="0"/>
        <w:ind w:left="0"/>
        <w:rPr>
          <w:rFonts w:ascii="Arial" w:hAnsi="Arial" w:cs="Arial"/>
          <w:sz w:val="16"/>
        </w:rPr>
      </w:pPr>
    </w:p>
    <w:p w:rsidR="001B74FB" w:rsidRPr="001B74FB" w:rsidRDefault="001B74FB" w:rsidP="00800A37">
      <w:pPr>
        <w:pStyle w:val="Listenabsatz"/>
        <w:spacing w:after="0"/>
        <w:ind w:left="0"/>
        <w:rPr>
          <w:rFonts w:ascii="Arial" w:hAnsi="Arial" w:cs="Arial"/>
          <w:sz w:val="16"/>
        </w:rPr>
      </w:pPr>
    </w:p>
    <w:p w:rsidR="000848F5" w:rsidRPr="001B74FB" w:rsidRDefault="000848F5" w:rsidP="00800A37">
      <w:pPr>
        <w:pStyle w:val="Listenabsatz"/>
        <w:spacing w:after="0"/>
        <w:ind w:left="0"/>
        <w:rPr>
          <w:rFonts w:ascii="Arial" w:hAnsi="Arial" w:cs="Arial"/>
          <w:sz w:val="16"/>
        </w:rPr>
      </w:pPr>
    </w:p>
    <w:p w:rsidR="00B15954" w:rsidRDefault="00B15954" w:rsidP="00800A37">
      <w:pPr>
        <w:spacing w:after="0"/>
        <w:rPr>
          <w:rFonts w:ascii="Arial" w:hAnsi="Arial" w:cs="Arial"/>
          <w:sz w:val="16"/>
          <w:szCs w:val="16"/>
        </w:rPr>
      </w:pPr>
    </w:p>
    <w:p w:rsidR="001B74FB" w:rsidRPr="008F0368" w:rsidRDefault="001B74FB" w:rsidP="001B74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</w:t>
      </w:r>
      <w:r w:rsidR="009A2AB1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</w:t>
      </w:r>
      <w:r w:rsidRPr="008F0368">
        <w:rPr>
          <w:rFonts w:ascii="Arial" w:hAnsi="Arial" w:cs="Arial"/>
          <w:sz w:val="16"/>
          <w:szCs w:val="16"/>
        </w:rPr>
        <w:t>___________________________</w:t>
      </w:r>
      <w:r>
        <w:rPr>
          <w:rFonts w:ascii="Arial" w:hAnsi="Arial" w:cs="Arial"/>
          <w:sz w:val="16"/>
          <w:szCs w:val="16"/>
        </w:rPr>
        <w:t>_____________</w:t>
      </w:r>
    </w:p>
    <w:p w:rsidR="001B74FB" w:rsidRPr="008F0368" w:rsidRDefault="001B74FB" w:rsidP="001B74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Vorname</w:t>
      </w:r>
    </w:p>
    <w:p w:rsidR="001B74FB" w:rsidRPr="008F0368" w:rsidRDefault="001B74FB" w:rsidP="001B74FB">
      <w:pPr>
        <w:spacing w:after="0"/>
        <w:rPr>
          <w:rFonts w:ascii="Arial" w:hAnsi="Arial" w:cs="Arial"/>
          <w:sz w:val="16"/>
          <w:szCs w:val="16"/>
        </w:rPr>
      </w:pPr>
    </w:p>
    <w:p w:rsidR="001B74FB" w:rsidRDefault="001B74FB" w:rsidP="001B74FB">
      <w:pPr>
        <w:spacing w:after="0"/>
        <w:rPr>
          <w:rFonts w:ascii="Arial" w:hAnsi="Arial" w:cs="Arial"/>
          <w:sz w:val="16"/>
          <w:szCs w:val="16"/>
        </w:rPr>
      </w:pPr>
    </w:p>
    <w:p w:rsidR="001B74FB" w:rsidRPr="008F0368" w:rsidRDefault="001B74FB" w:rsidP="001B74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______________________________________________</w:t>
      </w:r>
    </w:p>
    <w:p w:rsidR="001B74FB" w:rsidRDefault="001B74FB" w:rsidP="001B74FB">
      <w:pPr>
        <w:spacing w:after="0"/>
        <w:rPr>
          <w:rFonts w:ascii="Arial" w:hAnsi="Arial" w:cs="Arial"/>
          <w:sz w:val="16"/>
          <w:szCs w:val="16"/>
        </w:rPr>
      </w:pPr>
      <w:r w:rsidRPr="00CA6D8F">
        <w:rPr>
          <w:rFonts w:ascii="Arial" w:hAnsi="Arial" w:cs="Arial"/>
          <w:sz w:val="16"/>
          <w:szCs w:val="16"/>
        </w:rPr>
        <w:t>Dienstbezeichnung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Station/ Funktionsbereich</w:t>
      </w:r>
    </w:p>
    <w:p w:rsidR="00B15954" w:rsidRPr="001B74FB" w:rsidRDefault="00B15954" w:rsidP="001B74FB">
      <w:pPr>
        <w:pStyle w:val="Listenabsatz"/>
        <w:spacing w:after="0"/>
        <w:ind w:left="0"/>
        <w:rPr>
          <w:rFonts w:ascii="Arial" w:hAnsi="Arial" w:cs="Arial"/>
          <w:sz w:val="16"/>
        </w:rPr>
      </w:pPr>
    </w:p>
    <w:p w:rsidR="00B15954" w:rsidRPr="001B74FB" w:rsidRDefault="00B15954" w:rsidP="001B74FB">
      <w:pPr>
        <w:spacing w:after="0"/>
        <w:rPr>
          <w:rFonts w:ascii="Arial" w:hAnsi="Arial" w:cs="Arial"/>
          <w:sz w:val="16"/>
        </w:rPr>
      </w:pPr>
    </w:p>
    <w:p w:rsidR="00B15954" w:rsidRDefault="00B15954" w:rsidP="000C61EF">
      <w:pPr>
        <w:rPr>
          <w:rFonts w:ascii="Arial" w:hAnsi="Arial" w:cs="Arial"/>
          <w:sz w:val="16"/>
        </w:rPr>
      </w:pPr>
    </w:p>
    <w:p w:rsidR="001B74FB" w:rsidRPr="001B74FB" w:rsidRDefault="001B74FB" w:rsidP="000C61EF">
      <w:pPr>
        <w:rPr>
          <w:rFonts w:ascii="Arial" w:hAnsi="Arial" w:cs="Arial"/>
          <w:sz w:val="16"/>
        </w:rPr>
      </w:pPr>
    </w:p>
    <w:p w:rsidR="001B74FB" w:rsidRDefault="001B74FB" w:rsidP="001B74FB">
      <w:pPr>
        <w:spacing w:after="0"/>
        <w:rPr>
          <w:rFonts w:ascii="Arial" w:hAnsi="Arial" w:cs="Arial"/>
          <w:sz w:val="16"/>
          <w:szCs w:val="16"/>
        </w:rPr>
      </w:pPr>
    </w:p>
    <w:p w:rsidR="001B74FB" w:rsidRPr="008F0368" w:rsidRDefault="001B74FB" w:rsidP="001B74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</w:t>
      </w:r>
      <w:r w:rsidR="009A2AB1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</w:t>
      </w:r>
      <w:r w:rsidRPr="008F0368">
        <w:rPr>
          <w:rFonts w:ascii="Arial" w:hAnsi="Arial" w:cs="Arial"/>
          <w:sz w:val="16"/>
          <w:szCs w:val="16"/>
        </w:rPr>
        <w:t>___________________________</w:t>
      </w:r>
      <w:r>
        <w:rPr>
          <w:rFonts w:ascii="Arial" w:hAnsi="Arial" w:cs="Arial"/>
          <w:sz w:val="16"/>
          <w:szCs w:val="16"/>
        </w:rPr>
        <w:t>_____________</w:t>
      </w:r>
    </w:p>
    <w:p w:rsidR="001B74FB" w:rsidRPr="008F0368" w:rsidRDefault="001B74FB" w:rsidP="001B74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Familienname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F0368">
        <w:rPr>
          <w:rFonts w:ascii="Arial" w:hAnsi="Arial" w:cs="Arial"/>
          <w:sz w:val="16"/>
          <w:szCs w:val="16"/>
        </w:rPr>
        <w:t>Vorname</w:t>
      </w:r>
    </w:p>
    <w:p w:rsidR="001B74FB" w:rsidRPr="008F0368" w:rsidRDefault="001B74FB" w:rsidP="001B74FB">
      <w:pPr>
        <w:spacing w:after="0"/>
        <w:rPr>
          <w:rFonts w:ascii="Arial" w:hAnsi="Arial" w:cs="Arial"/>
          <w:sz w:val="16"/>
          <w:szCs w:val="16"/>
        </w:rPr>
      </w:pPr>
    </w:p>
    <w:p w:rsidR="001B74FB" w:rsidRDefault="001B74FB" w:rsidP="001B74FB">
      <w:pPr>
        <w:spacing w:after="0"/>
        <w:rPr>
          <w:rFonts w:ascii="Arial" w:hAnsi="Arial" w:cs="Arial"/>
          <w:sz w:val="16"/>
          <w:szCs w:val="16"/>
        </w:rPr>
      </w:pPr>
    </w:p>
    <w:p w:rsidR="001B74FB" w:rsidRPr="008F0368" w:rsidRDefault="001B74FB" w:rsidP="001B74FB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______________________________________________</w:t>
      </w:r>
    </w:p>
    <w:p w:rsidR="001B74FB" w:rsidRDefault="001B74FB" w:rsidP="001B74FB">
      <w:pPr>
        <w:spacing w:after="0"/>
        <w:rPr>
          <w:rFonts w:ascii="Arial" w:hAnsi="Arial" w:cs="Arial"/>
          <w:sz w:val="16"/>
          <w:szCs w:val="16"/>
        </w:rPr>
      </w:pPr>
      <w:r w:rsidRPr="00CA6D8F">
        <w:rPr>
          <w:rFonts w:ascii="Arial" w:hAnsi="Arial" w:cs="Arial"/>
          <w:sz w:val="16"/>
          <w:szCs w:val="16"/>
        </w:rPr>
        <w:t>Dienstbezeichnung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Station/ Funktionsbereich</w:t>
      </w:r>
    </w:p>
    <w:p w:rsidR="00B15954" w:rsidRDefault="00B15954" w:rsidP="000C61EF">
      <w:pPr>
        <w:rPr>
          <w:rFonts w:ascii="Arial" w:hAnsi="Arial" w:cs="Arial"/>
        </w:rPr>
      </w:pPr>
    </w:p>
    <w:p w:rsidR="000848F5" w:rsidRDefault="000848F5" w:rsidP="000C61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72FC9" w:rsidRPr="000848F5" w:rsidRDefault="00B15954" w:rsidP="00594181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0848F5">
        <w:rPr>
          <w:rFonts w:ascii="Arial" w:hAnsi="Arial" w:cs="Arial"/>
          <w:b/>
        </w:rPr>
        <w:lastRenderedPageBreak/>
        <w:t>In der Aufnahmesituation</w:t>
      </w:r>
      <w:r w:rsidR="000848F5" w:rsidRPr="000848F5">
        <w:rPr>
          <w:rFonts w:ascii="Arial" w:hAnsi="Arial" w:cs="Arial"/>
          <w:b/>
        </w:rPr>
        <w:t xml:space="preserve"> war Folgendes</w:t>
      </w:r>
      <w:r w:rsidR="000F4BCE">
        <w:rPr>
          <w:rFonts w:ascii="Arial" w:hAnsi="Arial" w:cs="Arial"/>
          <w:b/>
        </w:rPr>
        <w:t xml:space="preserve"> hilfreich für mich</w:t>
      </w:r>
    </w:p>
    <w:p w:rsidR="00A72FC9" w:rsidRDefault="00A72FC9" w:rsidP="00594181">
      <w:pPr>
        <w:spacing w:after="0"/>
        <w:rPr>
          <w:rFonts w:ascii="Arial" w:hAnsi="Arial" w:cs="Arial"/>
        </w:rPr>
      </w:pPr>
    </w:p>
    <w:p w:rsidR="00594181" w:rsidRDefault="00594181" w:rsidP="00594181">
      <w:pPr>
        <w:spacing w:after="0"/>
        <w:rPr>
          <w:rFonts w:ascii="Arial" w:hAnsi="Arial" w:cs="Arial"/>
        </w:rPr>
      </w:pPr>
    </w:p>
    <w:p w:rsidR="00594181" w:rsidRDefault="00594181" w:rsidP="00594181">
      <w:pPr>
        <w:spacing w:after="0"/>
        <w:rPr>
          <w:rFonts w:ascii="Arial" w:hAnsi="Arial" w:cs="Arial"/>
        </w:rPr>
      </w:pPr>
    </w:p>
    <w:p w:rsidR="00A72FC9" w:rsidRDefault="00A72FC9" w:rsidP="005941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  <w:r w:rsidR="000F4BCE">
        <w:rPr>
          <w:rFonts w:ascii="Arial" w:hAnsi="Arial" w:cs="Arial"/>
        </w:rPr>
        <w:t>____________</w:t>
      </w:r>
    </w:p>
    <w:p w:rsidR="00A72FC9" w:rsidRDefault="00A72FC9" w:rsidP="00594181">
      <w:pPr>
        <w:spacing w:after="0"/>
        <w:rPr>
          <w:rFonts w:ascii="Arial" w:hAnsi="Arial" w:cs="Arial"/>
        </w:rPr>
      </w:pPr>
    </w:p>
    <w:p w:rsidR="00594181" w:rsidRDefault="00594181" w:rsidP="00594181">
      <w:pPr>
        <w:spacing w:after="0"/>
        <w:rPr>
          <w:rFonts w:ascii="Arial" w:hAnsi="Arial" w:cs="Arial"/>
        </w:rPr>
      </w:pPr>
    </w:p>
    <w:p w:rsidR="000F4BCE" w:rsidRDefault="000F4BCE" w:rsidP="000F4B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72FC9" w:rsidRDefault="00A72FC9" w:rsidP="00594181">
      <w:pPr>
        <w:spacing w:after="0"/>
        <w:rPr>
          <w:rFonts w:ascii="Arial" w:hAnsi="Arial" w:cs="Arial"/>
        </w:rPr>
      </w:pPr>
    </w:p>
    <w:p w:rsidR="00594181" w:rsidRDefault="00594181" w:rsidP="00594181">
      <w:pPr>
        <w:spacing w:after="0"/>
        <w:rPr>
          <w:rFonts w:ascii="Arial" w:hAnsi="Arial" w:cs="Arial"/>
        </w:rPr>
      </w:pPr>
    </w:p>
    <w:p w:rsidR="000F4BCE" w:rsidRDefault="000F4BCE" w:rsidP="000F4B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72FC9" w:rsidRDefault="00A72FC9" w:rsidP="00594181">
      <w:pPr>
        <w:spacing w:after="0"/>
        <w:rPr>
          <w:rFonts w:ascii="Arial" w:hAnsi="Arial" w:cs="Arial"/>
        </w:rPr>
      </w:pPr>
    </w:p>
    <w:p w:rsidR="00A72FC9" w:rsidRDefault="00A72FC9" w:rsidP="00594181">
      <w:pPr>
        <w:spacing w:after="0"/>
        <w:rPr>
          <w:rFonts w:ascii="Arial" w:hAnsi="Arial" w:cs="Arial"/>
        </w:rPr>
      </w:pPr>
    </w:p>
    <w:p w:rsidR="000F4BCE" w:rsidRDefault="000F4BCE" w:rsidP="000F4B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72FC9" w:rsidRDefault="00A72FC9" w:rsidP="00594181">
      <w:pPr>
        <w:spacing w:after="0"/>
        <w:rPr>
          <w:rFonts w:ascii="Arial" w:hAnsi="Arial" w:cs="Arial"/>
        </w:rPr>
      </w:pPr>
    </w:p>
    <w:p w:rsidR="00594181" w:rsidRDefault="00594181" w:rsidP="00594181">
      <w:pPr>
        <w:spacing w:after="0"/>
        <w:rPr>
          <w:rFonts w:ascii="Arial" w:hAnsi="Arial" w:cs="Arial"/>
        </w:rPr>
      </w:pPr>
    </w:p>
    <w:p w:rsidR="000F4BCE" w:rsidRDefault="000F4BCE" w:rsidP="000F4B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72FC9" w:rsidRDefault="00A72FC9" w:rsidP="00594181">
      <w:pPr>
        <w:spacing w:after="0"/>
        <w:rPr>
          <w:rFonts w:ascii="Arial" w:hAnsi="Arial" w:cs="Arial"/>
        </w:rPr>
      </w:pPr>
    </w:p>
    <w:p w:rsidR="00594181" w:rsidRDefault="00594181" w:rsidP="00594181">
      <w:pPr>
        <w:spacing w:after="0"/>
        <w:rPr>
          <w:rFonts w:ascii="Arial" w:hAnsi="Arial" w:cs="Arial"/>
        </w:rPr>
      </w:pPr>
    </w:p>
    <w:p w:rsidR="000F4BCE" w:rsidRDefault="000F4BCE" w:rsidP="000F4B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72FC9" w:rsidRDefault="00A72FC9" w:rsidP="00594181">
      <w:pPr>
        <w:spacing w:after="0"/>
        <w:rPr>
          <w:rFonts w:ascii="Arial" w:hAnsi="Arial" w:cs="Arial"/>
        </w:rPr>
      </w:pPr>
    </w:p>
    <w:p w:rsidR="00594181" w:rsidRDefault="00594181" w:rsidP="00594181">
      <w:pPr>
        <w:spacing w:after="0"/>
        <w:rPr>
          <w:rFonts w:ascii="Arial" w:hAnsi="Arial" w:cs="Arial"/>
        </w:rPr>
      </w:pPr>
    </w:p>
    <w:p w:rsidR="000F4BCE" w:rsidRDefault="000F4BCE" w:rsidP="000F4B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72FC9" w:rsidRDefault="00A72FC9" w:rsidP="00594181">
      <w:pPr>
        <w:spacing w:after="0"/>
        <w:rPr>
          <w:rFonts w:ascii="Arial" w:hAnsi="Arial" w:cs="Arial"/>
        </w:rPr>
      </w:pPr>
    </w:p>
    <w:p w:rsidR="00594181" w:rsidRDefault="00594181" w:rsidP="00594181">
      <w:pPr>
        <w:spacing w:after="0"/>
        <w:rPr>
          <w:rFonts w:ascii="Arial" w:hAnsi="Arial" w:cs="Arial"/>
        </w:rPr>
      </w:pPr>
    </w:p>
    <w:p w:rsidR="000F4BCE" w:rsidRDefault="000F4BCE" w:rsidP="000F4B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0848F5" w:rsidRDefault="000848F5" w:rsidP="00594181">
      <w:pPr>
        <w:spacing w:after="0"/>
      </w:pPr>
    </w:p>
    <w:p w:rsidR="000848F5" w:rsidRDefault="000848F5" w:rsidP="000C61EF">
      <w:pPr>
        <w:rPr>
          <w:rFonts w:ascii="Arial" w:hAnsi="Arial" w:cs="Arial"/>
        </w:rPr>
      </w:pPr>
    </w:p>
    <w:p w:rsidR="000848F5" w:rsidRDefault="000848F5" w:rsidP="000C61EF">
      <w:pPr>
        <w:rPr>
          <w:rFonts w:ascii="Arial" w:hAnsi="Arial" w:cs="Arial"/>
          <w:b/>
        </w:rPr>
      </w:pPr>
    </w:p>
    <w:p w:rsidR="00594181" w:rsidRDefault="00594181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Default="0070276E" w:rsidP="000C61EF">
      <w:pPr>
        <w:rPr>
          <w:rFonts w:ascii="Arial" w:hAnsi="Arial" w:cs="Arial"/>
          <w:b/>
        </w:rPr>
      </w:pPr>
    </w:p>
    <w:p w:rsidR="0070276E" w:rsidRPr="009A219A" w:rsidRDefault="0070276E" w:rsidP="000C61EF">
      <w:pPr>
        <w:rPr>
          <w:rFonts w:ascii="Arial" w:hAnsi="Arial" w:cs="Arial"/>
          <w:b/>
        </w:rPr>
      </w:pPr>
    </w:p>
    <w:p w:rsidR="000848F5" w:rsidRPr="00F47365" w:rsidRDefault="000848F5" w:rsidP="000C61EF">
      <w:pPr>
        <w:rPr>
          <w:rFonts w:ascii="Arial" w:hAnsi="Arial" w:cs="Arial"/>
          <w:b/>
        </w:rPr>
      </w:pPr>
    </w:p>
    <w:p w:rsidR="00A72FC9" w:rsidRPr="00594181" w:rsidRDefault="00A72FC9" w:rsidP="00594181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</w:rPr>
      </w:pPr>
      <w:r w:rsidRPr="00F47365">
        <w:rPr>
          <w:rFonts w:ascii="Arial" w:hAnsi="Arial" w:cs="Arial"/>
          <w:b/>
        </w:rPr>
        <w:t>In folgenden</w:t>
      </w:r>
      <w:r w:rsidRPr="000848F5">
        <w:rPr>
          <w:rFonts w:ascii="Arial" w:hAnsi="Arial" w:cs="Arial"/>
          <w:b/>
        </w:rPr>
        <w:t xml:space="preserve"> Spra</w:t>
      </w:r>
      <w:r w:rsidR="000F4BCE">
        <w:rPr>
          <w:rFonts w:ascii="Arial" w:hAnsi="Arial" w:cs="Arial"/>
          <w:b/>
        </w:rPr>
        <w:t>chen kann ich mich verständigen</w:t>
      </w:r>
    </w:p>
    <w:p w:rsidR="00594181" w:rsidRPr="000848F5" w:rsidRDefault="00594181" w:rsidP="00594181">
      <w:pPr>
        <w:pStyle w:val="Listenabsatz"/>
        <w:spacing w:after="0"/>
        <w:rPr>
          <w:rFonts w:ascii="Arial" w:hAnsi="Arial" w:cs="Arial"/>
        </w:rPr>
      </w:pPr>
    </w:p>
    <w:p w:rsidR="00A72FC9" w:rsidRDefault="00A72FC9" w:rsidP="00594181">
      <w:pPr>
        <w:spacing w:after="0"/>
        <w:rPr>
          <w:rFonts w:ascii="Arial" w:hAnsi="Arial" w:cs="Arial"/>
        </w:rPr>
      </w:pPr>
    </w:p>
    <w:p w:rsidR="00594181" w:rsidRDefault="00594181" w:rsidP="00594181">
      <w:pPr>
        <w:spacing w:after="0"/>
        <w:rPr>
          <w:rFonts w:ascii="Arial" w:hAnsi="Arial" w:cs="Arial"/>
        </w:rPr>
      </w:pPr>
    </w:p>
    <w:p w:rsidR="000F4BCE" w:rsidRDefault="000F4BCE" w:rsidP="000F4B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________________________________________________________________________</w:t>
      </w:r>
    </w:p>
    <w:p w:rsidR="00A72FC9" w:rsidRDefault="00A72FC9" w:rsidP="00594181">
      <w:pPr>
        <w:spacing w:after="0"/>
        <w:rPr>
          <w:rFonts w:ascii="Arial" w:hAnsi="Arial" w:cs="Arial"/>
        </w:rPr>
      </w:pPr>
    </w:p>
    <w:p w:rsidR="00594181" w:rsidRDefault="00594181" w:rsidP="00594181">
      <w:pPr>
        <w:spacing w:after="0"/>
        <w:rPr>
          <w:rFonts w:ascii="Arial" w:hAnsi="Arial" w:cs="Arial"/>
        </w:rPr>
      </w:pPr>
    </w:p>
    <w:p w:rsidR="00594181" w:rsidRDefault="00A72FC9" w:rsidP="005941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F4BCE">
        <w:rPr>
          <w:rFonts w:ascii="Arial" w:hAnsi="Arial" w:cs="Arial"/>
        </w:rPr>
        <w:t xml:space="preserve"> ________________________________________________________________________</w:t>
      </w:r>
    </w:p>
    <w:p w:rsidR="000F4BCE" w:rsidRDefault="000F4BCE" w:rsidP="00594181">
      <w:pPr>
        <w:spacing w:after="0"/>
        <w:rPr>
          <w:rFonts w:ascii="Arial" w:hAnsi="Arial" w:cs="Arial"/>
        </w:rPr>
      </w:pPr>
    </w:p>
    <w:p w:rsidR="000F4BCE" w:rsidRDefault="000F4BCE" w:rsidP="00594181">
      <w:pPr>
        <w:spacing w:after="0"/>
        <w:rPr>
          <w:rFonts w:ascii="Arial" w:hAnsi="Arial" w:cs="Arial"/>
        </w:rPr>
      </w:pPr>
    </w:p>
    <w:p w:rsidR="00A72FC9" w:rsidRDefault="00A72FC9" w:rsidP="005941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F4BCE" w:rsidRPr="000F4BCE">
        <w:rPr>
          <w:rFonts w:ascii="Arial" w:hAnsi="Arial" w:cs="Arial"/>
        </w:rPr>
        <w:t xml:space="preserve"> </w:t>
      </w:r>
      <w:r w:rsidR="000F4BCE">
        <w:rPr>
          <w:rFonts w:ascii="Arial" w:hAnsi="Arial" w:cs="Arial"/>
        </w:rPr>
        <w:t>________________________________________________________________________</w:t>
      </w:r>
    </w:p>
    <w:p w:rsidR="00A72FC9" w:rsidRDefault="00A72FC9" w:rsidP="00594181">
      <w:pPr>
        <w:rPr>
          <w:rFonts w:ascii="Arial" w:hAnsi="Arial" w:cs="Arial"/>
        </w:rPr>
      </w:pPr>
    </w:p>
    <w:p w:rsidR="000848F5" w:rsidRDefault="000848F5" w:rsidP="000C61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72FC9" w:rsidRDefault="00AD2566" w:rsidP="00CC78F4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38306F">
        <w:rPr>
          <w:rFonts w:ascii="Arial" w:hAnsi="Arial" w:cs="Arial"/>
          <w:b/>
        </w:rPr>
        <w:lastRenderedPageBreak/>
        <w:t>Medikamente</w:t>
      </w:r>
    </w:p>
    <w:p w:rsidR="00647CBC" w:rsidRPr="0038306F" w:rsidRDefault="00647CBC" w:rsidP="00647CBC">
      <w:pPr>
        <w:pStyle w:val="Listenabsatz"/>
        <w:spacing w:after="0"/>
        <w:rPr>
          <w:rFonts w:ascii="Arial" w:hAnsi="Arial" w:cs="Arial"/>
          <w:b/>
        </w:rPr>
      </w:pPr>
    </w:p>
    <w:p w:rsidR="00402E42" w:rsidRDefault="00AD2566" w:rsidP="00CC78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Gut geholfen haben mir folgende Medikamente</w:t>
      </w:r>
      <w:r w:rsidR="00E553B8">
        <w:rPr>
          <w:rFonts w:ascii="Arial" w:hAnsi="Arial" w:cs="Arial"/>
        </w:rPr>
        <w:t>:</w:t>
      </w:r>
    </w:p>
    <w:p w:rsidR="00594181" w:rsidRPr="000F4BCE" w:rsidRDefault="00594181" w:rsidP="00594181">
      <w:pPr>
        <w:spacing w:after="0"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118"/>
      </w:tblGrid>
      <w:tr w:rsidR="00AD2566" w:rsidTr="001D7C2C">
        <w:tc>
          <w:tcPr>
            <w:tcW w:w="3369" w:type="dxa"/>
            <w:vAlign w:val="center"/>
          </w:tcPr>
          <w:p w:rsidR="00AD2566" w:rsidRDefault="00AD2566" w:rsidP="001D7C2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Symptom</w:t>
            </w:r>
          </w:p>
        </w:tc>
        <w:tc>
          <w:tcPr>
            <w:tcW w:w="2693" w:type="dxa"/>
            <w:vAlign w:val="center"/>
          </w:tcPr>
          <w:p w:rsidR="00AD2566" w:rsidRDefault="00AD2566" w:rsidP="001D7C2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Medikament</w:t>
            </w:r>
          </w:p>
        </w:tc>
        <w:tc>
          <w:tcPr>
            <w:tcW w:w="3118" w:type="dxa"/>
            <w:vAlign w:val="center"/>
          </w:tcPr>
          <w:p w:rsidR="00AD2566" w:rsidRDefault="00AD2B53" w:rsidP="001D7C2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 / b</w:t>
            </w:r>
            <w:r w:rsidR="00AD2566">
              <w:rPr>
                <w:rFonts w:ascii="Arial" w:hAnsi="Arial" w:cs="Arial"/>
              </w:rPr>
              <w:t>evorzugte Darreichungsform</w:t>
            </w:r>
          </w:p>
        </w:tc>
      </w:tr>
      <w:tr w:rsidR="00AD2566" w:rsidTr="00AD2566">
        <w:tc>
          <w:tcPr>
            <w:tcW w:w="3369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  <w:p w:rsidR="00E553B8" w:rsidRDefault="00E553B8" w:rsidP="000C61E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</w:tr>
      <w:tr w:rsidR="00AD2566" w:rsidTr="00AD2566">
        <w:tc>
          <w:tcPr>
            <w:tcW w:w="3369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  <w:p w:rsidR="00E553B8" w:rsidRDefault="00E553B8" w:rsidP="000C61E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</w:tr>
      <w:tr w:rsidR="00AD2566" w:rsidTr="00AD2566">
        <w:tc>
          <w:tcPr>
            <w:tcW w:w="3369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  <w:p w:rsidR="00E553B8" w:rsidRDefault="00E553B8" w:rsidP="000C61E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</w:tr>
      <w:tr w:rsidR="00AD2566" w:rsidTr="00AD2566">
        <w:tc>
          <w:tcPr>
            <w:tcW w:w="3369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  <w:p w:rsidR="00E553B8" w:rsidRDefault="00E553B8" w:rsidP="000C61E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</w:tr>
      <w:tr w:rsidR="00AD2566" w:rsidTr="00AD2566">
        <w:tc>
          <w:tcPr>
            <w:tcW w:w="3369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  <w:p w:rsidR="00E553B8" w:rsidRDefault="00E553B8" w:rsidP="000C61E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</w:tr>
      <w:tr w:rsidR="00AD2566" w:rsidTr="00AD2566">
        <w:tc>
          <w:tcPr>
            <w:tcW w:w="3369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  <w:p w:rsidR="00E553B8" w:rsidRDefault="00E553B8" w:rsidP="000C61E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</w:tr>
      <w:tr w:rsidR="00AD2566" w:rsidTr="00AD2566">
        <w:tc>
          <w:tcPr>
            <w:tcW w:w="3369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  <w:p w:rsidR="00E553B8" w:rsidRDefault="00E553B8" w:rsidP="000C61E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</w:tr>
      <w:tr w:rsidR="00AD2566" w:rsidTr="00AD2566">
        <w:tc>
          <w:tcPr>
            <w:tcW w:w="3369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  <w:p w:rsidR="00E553B8" w:rsidRDefault="00E553B8" w:rsidP="000C61E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</w:tr>
      <w:tr w:rsidR="00AD2566" w:rsidTr="00AD2566">
        <w:tc>
          <w:tcPr>
            <w:tcW w:w="3369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  <w:p w:rsidR="00E553B8" w:rsidRDefault="00E553B8" w:rsidP="000C61E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566" w:rsidRDefault="00AD2566" w:rsidP="000C61EF">
            <w:pPr>
              <w:rPr>
                <w:rFonts w:ascii="Arial" w:hAnsi="Arial" w:cs="Arial"/>
              </w:rPr>
            </w:pPr>
          </w:p>
        </w:tc>
      </w:tr>
    </w:tbl>
    <w:p w:rsidR="00A72FC9" w:rsidRDefault="00A72FC9" w:rsidP="000C61EF">
      <w:pPr>
        <w:rPr>
          <w:rFonts w:ascii="Arial" w:hAnsi="Arial" w:cs="Arial"/>
        </w:rPr>
      </w:pPr>
    </w:p>
    <w:p w:rsidR="000848F5" w:rsidRDefault="000848F5" w:rsidP="000C61EF">
      <w:pPr>
        <w:rPr>
          <w:rFonts w:ascii="Arial" w:hAnsi="Arial" w:cs="Arial"/>
        </w:rPr>
      </w:pPr>
    </w:p>
    <w:p w:rsidR="00647CBC" w:rsidRDefault="00647CBC" w:rsidP="000C61EF">
      <w:pPr>
        <w:rPr>
          <w:rFonts w:ascii="Arial" w:hAnsi="Arial" w:cs="Arial"/>
        </w:rPr>
      </w:pPr>
    </w:p>
    <w:p w:rsidR="00AD2566" w:rsidRDefault="00AD2566" w:rsidP="0059418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Schlecht vertragen habe ich folgende Medikamente</w:t>
      </w:r>
      <w:r w:rsidR="00E553B8">
        <w:rPr>
          <w:rFonts w:ascii="Arial" w:hAnsi="Arial" w:cs="Arial"/>
        </w:rPr>
        <w:t>:</w:t>
      </w:r>
    </w:p>
    <w:p w:rsidR="00594181" w:rsidRPr="000F4BCE" w:rsidRDefault="00594181" w:rsidP="00594181">
      <w:pPr>
        <w:spacing w:after="0"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118"/>
      </w:tblGrid>
      <w:tr w:rsidR="00AD2B53" w:rsidTr="00C235B9">
        <w:tc>
          <w:tcPr>
            <w:tcW w:w="3369" w:type="dxa"/>
            <w:vAlign w:val="center"/>
          </w:tcPr>
          <w:p w:rsidR="00AD2B53" w:rsidRDefault="00AD2B53" w:rsidP="00C235B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Symptom</w:t>
            </w:r>
          </w:p>
        </w:tc>
        <w:tc>
          <w:tcPr>
            <w:tcW w:w="2693" w:type="dxa"/>
            <w:vAlign w:val="center"/>
          </w:tcPr>
          <w:p w:rsidR="00AD2B53" w:rsidRDefault="00AD2B53" w:rsidP="00C235B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Medikament</w:t>
            </w:r>
          </w:p>
        </w:tc>
        <w:tc>
          <w:tcPr>
            <w:tcW w:w="3118" w:type="dxa"/>
            <w:vAlign w:val="center"/>
          </w:tcPr>
          <w:p w:rsidR="00AD2B53" w:rsidRDefault="00AD2B53" w:rsidP="00AD2B5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Nebenwirkung / aufgetretenes Problem</w:t>
            </w:r>
          </w:p>
        </w:tc>
      </w:tr>
      <w:tr w:rsidR="00AD2B53" w:rsidTr="00C235B9">
        <w:tc>
          <w:tcPr>
            <w:tcW w:w="3369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</w:tr>
      <w:tr w:rsidR="00AD2B53" w:rsidTr="00C235B9">
        <w:tc>
          <w:tcPr>
            <w:tcW w:w="3369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</w:tr>
      <w:tr w:rsidR="00AD2B53" w:rsidTr="00C235B9">
        <w:tc>
          <w:tcPr>
            <w:tcW w:w="3369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</w:tr>
      <w:tr w:rsidR="00AD2B53" w:rsidTr="00C235B9">
        <w:tc>
          <w:tcPr>
            <w:tcW w:w="3369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</w:tr>
      <w:tr w:rsidR="00AD2B53" w:rsidTr="00C235B9">
        <w:tc>
          <w:tcPr>
            <w:tcW w:w="3369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</w:tr>
      <w:tr w:rsidR="00AD2B53" w:rsidTr="00C235B9">
        <w:tc>
          <w:tcPr>
            <w:tcW w:w="3369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</w:tr>
      <w:tr w:rsidR="00AD2B53" w:rsidTr="00C235B9">
        <w:tc>
          <w:tcPr>
            <w:tcW w:w="3369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</w:tr>
      <w:tr w:rsidR="00AD2B53" w:rsidTr="00C235B9">
        <w:tc>
          <w:tcPr>
            <w:tcW w:w="3369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B53" w:rsidRDefault="00AD2B53" w:rsidP="0070276E">
            <w:pPr>
              <w:jc w:val="center"/>
              <w:rPr>
                <w:rFonts w:ascii="Arial" w:hAnsi="Arial" w:cs="Arial"/>
              </w:rPr>
            </w:pPr>
          </w:p>
        </w:tc>
      </w:tr>
      <w:tr w:rsidR="00AD2B53" w:rsidTr="00C235B9">
        <w:tc>
          <w:tcPr>
            <w:tcW w:w="3369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D2B53" w:rsidRDefault="00AD2B53" w:rsidP="00C235B9">
            <w:pPr>
              <w:rPr>
                <w:rFonts w:ascii="Arial" w:hAnsi="Arial" w:cs="Arial"/>
              </w:rPr>
            </w:pPr>
          </w:p>
        </w:tc>
      </w:tr>
    </w:tbl>
    <w:p w:rsidR="00AD2566" w:rsidRDefault="00AD2566" w:rsidP="000C61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43F47" w:rsidRDefault="00AD2566" w:rsidP="000C61E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Ich möchte die Unterstützung der Klinik nutzen, auch wenn ich zunächst keine Psychopharmaka einnehmen möchte. </w:t>
      </w:r>
    </w:p>
    <w:p w:rsidR="00AD2566" w:rsidRDefault="00AD2566" w:rsidP="00647C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Hilfreich waren in Voraufenthalten folgende Therapien</w:t>
      </w:r>
      <w:r w:rsidR="00A74A41">
        <w:rPr>
          <w:rFonts w:ascii="Arial" w:hAnsi="Arial" w:cs="Arial"/>
        </w:rPr>
        <w:t xml:space="preserve"> / Maßnahmen</w:t>
      </w:r>
      <w:r>
        <w:rPr>
          <w:rFonts w:ascii="Arial" w:hAnsi="Arial" w:cs="Arial"/>
        </w:rPr>
        <w:t>: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D415A1" w:rsidRDefault="00D415A1" w:rsidP="00D415A1">
      <w:pPr>
        <w:spacing w:after="0"/>
        <w:rPr>
          <w:rFonts w:ascii="Arial" w:hAnsi="Arial" w:cs="Arial"/>
        </w:rPr>
      </w:pPr>
    </w:p>
    <w:p w:rsidR="00D415A1" w:rsidRDefault="00D415A1" w:rsidP="00D41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D415A1" w:rsidRDefault="00D415A1" w:rsidP="00D41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D415A1" w:rsidRDefault="00D415A1" w:rsidP="00D41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D415A1" w:rsidRDefault="00D415A1" w:rsidP="00D41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D415A1" w:rsidRDefault="00D415A1" w:rsidP="00647CBC">
      <w:pPr>
        <w:spacing w:after="0"/>
        <w:rPr>
          <w:rFonts w:ascii="Arial" w:hAnsi="Arial" w:cs="Arial"/>
        </w:rPr>
      </w:pPr>
    </w:p>
    <w:p w:rsidR="00D415A1" w:rsidRDefault="00D415A1" w:rsidP="00D41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70276E" w:rsidRDefault="0070276E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2E7E69" w:rsidRDefault="002E7E69" w:rsidP="00647CBC">
      <w:pPr>
        <w:spacing w:after="0"/>
        <w:rPr>
          <w:rFonts w:ascii="Arial" w:hAnsi="Arial" w:cs="Arial"/>
        </w:rPr>
      </w:pPr>
    </w:p>
    <w:p w:rsidR="00AD2566" w:rsidRPr="0038306F" w:rsidRDefault="00AD2566" w:rsidP="00647CBC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38306F">
        <w:rPr>
          <w:rFonts w:ascii="Arial" w:hAnsi="Arial" w:cs="Arial"/>
          <w:b/>
        </w:rPr>
        <w:lastRenderedPageBreak/>
        <w:t>Nicht medikamentöse Maßnahmen</w:t>
      </w:r>
    </w:p>
    <w:p w:rsidR="00AD2566" w:rsidRDefault="00AD2566" w:rsidP="00647CBC">
      <w:pPr>
        <w:pStyle w:val="Listenabsatz"/>
        <w:spacing w:after="0"/>
        <w:ind w:left="1080"/>
        <w:rPr>
          <w:rFonts w:ascii="Arial" w:hAnsi="Arial" w:cs="Arial"/>
          <w:b/>
        </w:rPr>
      </w:pPr>
    </w:p>
    <w:p w:rsidR="00D415A1" w:rsidRDefault="0037409D" w:rsidP="00D415A1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Ich möchte in der Krise</w:t>
      </w:r>
      <w:r w:rsidR="00D415A1">
        <w:rPr>
          <w:rFonts w:ascii="Arial" w:hAnsi="Arial" w:cs="Arial"/>
          <w:b/>
        </w:rPr>
        <w:t>:</w:t>
      </w:r>
    </w:p>
    <w:p w:rsidR="00D415A1" w:rsidRDefault="00D415A1" w:rsidP="00D41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(z.B. Musik</w:t>
      </w:r>
      <w:r w:rsidR="0070261D">
        <w:rPr>
          <w:rFonts w:ascii="Arial" w:hAnsi="Arial" w:cs="Arial"/>
        </w:rPr>
        <w:t xml:space="preserve"> </w:t>
      </w:r>
      <w:r w:rsidR="00941100">
        <w:rPr>
          <w:rFonts w:ascii="Arial" w:hAnsi="Arial" w:cs="Arial"/>
        </w:rPr>
        <w:t>hören</w:t>
      </w:r>
      <w:r>
        <w:rPr>
          <w:rFonts w:ascii="Arial" w:hAnsi="Arial" w:cs="Arial"/>
        </w:rPr>
        <w:t xml:space="preserve">, Spaziergänge, </w:t>
      </w:r>
      <w:r w:rsidR="0070261D">
        <w:rPr>
          <w:rFonts w:ascii="Arial" w:hAnsi="Arial" w:cs="Arial"/>
        </w:rPr>
        <w:t>r</w:t>
      </w:r>
      <w:r w:rsidRPr="00043F47">
        <w:rPr>
          <w:rFonts w:ascii="Arial" w:hAnsi="Arial" w:cs="Arial"/>
        </w:rPr>
        <w:t>auchen</w:t>
      </w:r>
      <w:r>
        <w:rPr>
          <w:rFonts w:ascii="Arial" w:hAnsi="Arial" w:cs="Arial"/>
        </w:rPr>
        <w:t xml:space="preserve"> …)</w:t>
      </w:r>
    </w:p>
    <w:p w:rsidR="00AD2566" w:rsidRDefault="00AD2566" w:rsidP="00647CBC">
      <w:pPr>
        <w:pStyle w:val="Listenabsatz"/>
        <w:spacing w:after="0"/>
        <w:ind w:left="0"/>
        <w:rPr>
          <w:rFonts w:ascii="Arial" w:hAnsi="Arial" w:cs="Arial"/>
          <w:b/>
        </w:rPr>
      </w:pPr>
    </w:p>
    <w:p w:rsidR="0052518F" w:rsidRDefault="0052518F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D415A1" w:rsidRDefault="00D415A1" w:rsidP="00D41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D415A1" w:rsidRDefault="00D415A1" w:rsidP="00D41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AD2566" w:rsidRDefault="00D415A1" w:rsidP="00647C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D415A1" w:rsidRDefault="00D415A1" w:rsidP="00647CBC">
      <w:pPr>
        <w:spacing w:after="0"/>
        <w:rPr>
          <w:rFonts w:ascii="Arial" w:hAnsi="Arial" w:cs="Arial"/>
        </w:rPr>
      </w:pPr>
    </w:p>
    <w:p w:rsidR="00D415A1" w:rsidRDefault="00D415A1" w:rsidP="00D41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D415A1" w:rsidRDefault="00D415A1" w:rsidP="00D41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D415A1" w:rsidRDefault="00D415A1" w:rsidP="00D41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D415A1" w:rsidRDefault="00D415A1" w:rsidP="00D41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D415A1" w:rsidRDefault="00D415A1" w:rsidP="00647CBC">
      <w:pPr>
        <w:spacing w:after="0"/>
        <w:rPr>
          <w:rFonts w:ascii="Arial" w:hAnsi="Arial" w:cs="Arial"/>
        </w:rPr>
      </w:pPr>
    </w:p>
    <w:p w:rsidR="00D415A1" w:rsidRDefault="00D415A1" w:rsidP="00D41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0C61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45D28" w:rsidRDefault="00845D28" w:rsidP="0070261D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Ressourcen</w:t>
      </w:r>
      <w:r w:rsidR="008B7F8D">
        <w:rPr>
          <w:rFonts w:ascii="Arial" w:hAnsi="Arial" w:cs="Arial"/>
          <w:b/>
        </w:rPr>
        <w:t xml:space="preserve"> und Perspektiven</w:t>
      </w:r>
    </w:p>
    <w:p w:rsidR="00402E42" w:rsidRDefault="00402E42" w:rsidP="0070261D">
      <w:pPr>
        <w:pStyle w:val="Listenabsatz"/>
        <w:spacing w:after="0"/>
        <w:rPr>
          <w:rFonts w:ascii="Arial" w:hAnsi="Arial" w:cs="Arial"/>
          <w:b/>
        </w:rPr>
      </w:pPr>
    </w:p>
    <w:p w:rsidR="00402E42" w:rsidRDefault="00402E42" w:rsidP="00757E0C">
      <w:pPr>
        <w:pStyle w:val="Listenabsatz"/>
        <w:spacing w:before="240"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der Krise kann man mich mit der </w:t>
      </w:r>
      <w:r w:rsidR="00EB1CA7">
        <w:rPr>
          <w:rFonts w:ascii="Arial" w:hAnsi="Arial" w:cs="Arial"/>
          <w:b/>
        </w:rPr>
        <w:t>Erinnerung an folgende</w:t>
      </w:r>
      <w:r>
        <w:rPr>
          <w:rFonts w:ascii="Arial" w:hAnsi="Arial" w:cs="Arial"/>
          <w:b/>
        </w:rPr>
        <w:t xml:space="preserve"> Ressourcen oder Perspektiven gut für eine Therapie motivieren:</w:t>
      </w:r>
    </w:p>
    <w:p w:rsidR="00402E42" w:rsidRDefault="00402E42" w:rsidP="00757E0C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(z.B. </w:t>
      </w:r>
      <w:r w:rsidRPr="00402E42">
        <w:rPr>
          <w:rFonts w:ascii="Arial" w:hAnsi="Arial" w:cs="Arial"/>
        </w:rPr>
        <w:t>Studium, Ausbildung, Beruf, Hobbies, Familie, mittelfristige Lebensziele</w:t>
      </w:r>
      <w:r w:rsidR="0052518F">
        <w:rPr>
          <w:rFonts w:ascii="Arial" w:hAnsi="Arial" w:cs="Arial"/>
        </w:rPr>
        <w:t>…</w:t>
      </w:r>
      <w:r>
        <w:rPr>
          <w:rFonts w:ascii="Arial" w:hAnsi="Arial" w:cs="Arial"/>
        </w:rPr>
        <w:t>)</w:t>
      </w:r>
    </w:p>
    <w:p w:rsidR="00647CBC" w:rsidRDefault="00647CBC" w:rsidP="00647CBC">
      <w:pPr>
        <w:pStyle w:val="Listenabsatz"/>
        <w:spacing w:after="0"/>
        <w:ind w:left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37409D" w:rsidRDefault="0037409D" w:rsidP="00647CBC">
      <w:pPr>
        <w:spacing w:after="0"/>
        <w:rPr>
          <w:rFonts w:ascii="Arial" w:hAnsi="Arial" w:cs="Arial"/>
        </w:rPr>
      </w:pPr>
    </w:p>
    <w:p w:rsidR="0037409D" w:rsidRDefault="0037409D" w:rsidP="003740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37409D" w:rsidRDefault="0037409D" w:rsidP="003740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37409D" w:rsidRDefault="0037409D" w:rsidP="003740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37409D" w:rsidRDefault="0037409D" w:rsidP="0037409D">
      <w:pPr>
        <w:spacing w:after="0"/>
        <w:rPr>
          <w:rFonts w:ascii="Arial" w:hAnsi="Arial" w:cs="Arial"/>
        </w:rPr>
      </w:pP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37409D" w:rsidRDefault="0037409D" w:rsidP="00647CBC">
      <w:pPr>
        <w:spacing w:after="0"/>
        <w:rPr>
          <w:rFonts w:ascii="Arial" w:hAnsi="Arial" w:cs="Arial"/>
        </w:rPr>
      </w:pPr>
    </w:p>
    <w:p w:rsidR="00845D28" w:rsidRPr="00647CBC" w:rsidRDefault="00845D28" w:rsidP="000C61EF">
      <w:pPr>
        <w:rPr>
          <w:rFonts w:ascii="Arial" w:hAnsi="Arial" w:cs="Arial"/>
          <w:b/>
        </w:rPr>
      </w:pPr>
      <w:r w:rsidRPr="00845D28">
        <w:rPr>
          <w:rFonts w:ascii="Arial" w:hAnsi="Arial" w:cs="Arial"/>
          <w:b/>
        </w:rPr>
        <w:t>Folgende Ressourcen habe ich in früheren Krisen gut nutzen können:</w:t>
      </w: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37409D" w:rsidRDefault="0037409D" w:rsidP="00647CB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D2566" w:rsidRDefault="00AD2566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845D28" w:rsidRDefault="00845D28" w:rsidP="002C5779">
      <w:pPr>
        <w:spacing w:after="0"/>
        <w:rPr>
          <w:rFonts w:ascii="Arial" w:hAnsi="Arial" w:cs="Arial"/>
        </w:rPr>
      </w:pPr>
    </w:p>
    <w:p w:rsidR="00A95F4F" w:rsidRDefault="00A95F4F" w:rsidP="002C5779">
      <w:pPr>
        <w:spacing w:after="0"/>
        <w:rPr>
          <w:rFonts w:ascii="Arial" w:hAnsi="Arial" w:cs="Arial"/>
        </w:rPr>
      </w:pPr>
    </w:p>
    <w:p w:rsidR="002C5779" w:rsidRDefault="002C5779" w:rsidP="000C61EF">
      <w:pPr>
        <w:rPr>
          <w:rFonts w:ascii="Arial" w:hAnsi="Arial" w:cs="Arial"/>
        </w:rPr>
      </w:pPr>
    </w:p>
    <w:p w:rsidR="0070276E" w:rsidRDefault="0070276E" w:rsidP="000C61EF">
      <w:pPr>
        <w:rPr>
          <w:rFonts w:ascii="Arial" w:hAnsi="Arial" w:cs="Arial"/>
        </w:rPr>
      </w:pPr>
    </w:p>
    <w:p w:rsidR="0070276E" w:rsidRDefault="0070276E" w:rsidP="000C61EF">
      <w:pPr>
        <w:rPr>
          <w:rFonts w:ascii="Arial" w:hAnsi="Arial" w:cs="Arial"/>
        </w:rPr>
      </w:pPr>
    </w:p>
    <w:p w:rsidR="0070276E" w:rsidRDefault="0070276E" w:rsidP="000C61EF">
      <w:pPr>
        <w:rPr>
          <w:rFonts w:ascii="Arial" w:hAnsi="Arial" w:cs="Arial"/>
        </w:rPr>
      </w:pPr>
    </w:p>
    <w:p w:rsidR="0070276E" w:rsidRDefault="0070276E" w:rsidP="000C61EF">
      <w:pPr>
        <w:rPr>
          <w:rFonts w:ascii="Arial" w:hAnsi="Arial" w:cs="Arial"/>
        </w:rPr>
      </w:pPr>
    </w:p>
    <w:p w:rsidR="0070276E" w:rsidRDefault="0070276E" w:rsidP="000C61EF">
      <w:pPr>
        <w:rPr>
          <w:rFonts w:ascii="Arial" w:hAnsi="Arial" w:cs="Arial"/>
        </w:rPr>
      </w:pPr>
    </w:p>
    <w:p w:rsidR="0070276E" w:rsidRDefault="0070276E" w:rsidP="000C61EF">
      <w:pPr>
        <w:rPr>
          <w:rFonts w:ascii="Arial" w:hAnsi="Arial" w:cs="Arial"/>
        </w:rPr>
      </w:pPr>
    </w:p>
    <w:p w:rsidR="0070276E" w:rsidRDefault="0070276E" w:rsidP="000C61EF">
      <w:pPr>
        <w:rPr>
          <w:rFonts w:ascii="Arial" w:hAnsi="Arial" w:cs="Arial"/>
        </w:rPr>
      </w:pPr>
    </w:p>
    <w:p w:rsidR="0070276E" w:rsidRDefault="0070276E" w:rsidP="000C61EF">
      <w:pPr>
        <w:rPr>
          <w:rFonts w:ascii="Arial" w:hAnsi="Arial" w:cs="Arial"/>
        </w:rPr>
      </w:pPr>
    </w:p>
    <w:p w:rsidR="0070276E" w:rsidRDefault="0070276E" w:rsidP="000C61EF">
      <w:pPr>
        <w:rPr>
          <w:rFonts w:ascii="Arial" w:hAnsi="Arial" w:cs="Arial"/>
        </w:rPr>
      </w:pPr>
    </w:p>
    <w:p w:rsidR="0070276E" w:rsidRDefault="0070276E" w:rsidP="000C61EF">
      <w:pPr>
        <w:rPr>
          <w:rFonts w:ascii="Arial" w:hAnsi="Arial" w:cs="Arial"/>
        </w:rPr>
      </w:pPr>
    </w:p>
    <w:p w:rsidR="0070276E" w:rsidRDefault="0070276E" w:rsidP="000C61EF">
      <w:pPr>
        <w:rPr>
          <w:rFonts w:ascii="Arial" w:hAnsi="Arial" w:cs="Arial"/>
        </w:rPr>
      </w:pPr>
    </w:p>
    <w:p w:rsidR="0070276E" w:rsidRDefault="0070276E" w:rsidP="000C61EF">
      <w:pPr>
        <w:rPr>
          <w:rFonts w:ascii="Arial" w:hAnsi="Arial" w:cs="Arial"/>
        </w:rPr>
      </w:pPr>
    </w:p>
    <w:p w:rsidR="0070276E" w:rsidRDefault="0070276E" w:rsidP="000C61EF">
      <w:pPr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</w:p>
    <w:p w:rsidR="001B0719" w:rsidRPr="000E1878" w:rsidRDefault="00A95F4F" w:rsidP="002C5779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0E1878">
        <w:rPr>
          <w:rFonts w:ascii="Arial" w:hAnsi="Arial" w:cs="Arial"/>
          <w:b/>
        </w:rPr>
        <w:t xml:space="preserve"> </w:t>
      </w:r>
      <w:r w:rsidR="001B0719" w:rsidRPr="000E1878">
        <w:rPr>
          <w:rFonts w:ascii="Arial" w:hAnsi="Arial" w:cs="Arial"/>
          <w:b/>
        </w:rPr>
        <w:t>Soziale Situation</w:t>
      </w:r>
    </w:p>
    <w:p w:rsidR="001B0719" w:rsidRDefault="001B0719" w:rsidP="000C61EF">
      <w:pPr>
        <w:pStyle w:val="Listenabsatz"/>
        <w:ind w:left="0"/>
        <w:rPr>
          <w:rFonts w:ascii="Arial" w:hAnsi="Arial" w:cs="Arial"/>
          <w:b/>
        </w:rPr>
      </w:pPr>
    </w:p>
    <w:p w:rsidR="00150220" w:rsidRDefault="001B0719" w:rsidP="000C61EF">
      <w:pPr>
        <w:pStyle w:val="Listenabsatz"/>
        <w:ind w:left="0"/>
        <w:rPr>
          <w:rFonts w:ascii="Arial" w:hAnsi="Arial" w:cs="Arial"/>
          <w:b/>
        </w:rPr>
      </w:pPr>
      <w:r w:rsidRPr="001B0719">
        <w:rPr>
          <w:rFonts w:ascii="Arial" w:hAnsi="Arial" w:cs="Arial"/>
        </w:rPr>
        <w:t>Die Klinik unterstützt</w:t>
      </w:r>
      <w:r>
        <w:rPr>
          <w:rFonts w:ascii="Arial" w:hAnsi="Arial" w:cs="Arial"/>
        </w:rPr>
        <w:t xml:space="preserve"> mich im Zuge des Aufenthaltes durch den klinikeigenen Sozialdienst. Hierbei sollen </w:t>
      </w:r>
      <w:r w:rsidR="001C7EB6">
        <w:rPr>
          <w:rFonts w:ascii="Arial" w:hAnsi="Arial" w:cs="Arial"/>
        </w:rPr>
        <w:t>b</w:t>
      </w:r>
      <w:r w:rsidR="00150220">
        <w:rPr>
          <w:rFonts w:ascii="Arial" w:hAnsi="Arial" w:cs="Arial"/>
        </w:rPr>
        <w:t>esonders berücksichtigt werden</w:t>
      </w:r>
      <w:r w:rsidR="00150220">
        <w:rPr>
          <w:rFonts w:ascii="Arial" w:hAnsi="Arial" w:cs="Arial"/>
          <w:b/>
        </w:rPr>
        <w:t>:</w:t>
      </w:r>
    </w:p>
    <w:p w:rsidR="00150220" w:rsidRDefault="00150220" w:rsidP="00647C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(z.B. pflegebedürftige Angehörige, Kinder, Haustiere) </w:t>
      </w: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150220" w:rsidRDefault="00150220" w:rsidP="00647CBC">
      <w:pPr>
        <w:spacing w:after="0"/>
        <w:rPr>
          <w:rFonts w:ascii="Arial" w:hAnsi="Arial" w:cs="Arial"/>
        </w:rPr>
      </w:pPr>
    </w:p>
    <w:p w:rsidR="002C5779" w:rsidRDefault="002C5779" w:rsidP="00647CB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B0719" w:rsidRDefault="001B0719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B0719" w:rsidRDefault="001B0719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2E7E69" w:rsidRDefault="002E7E69" w:rsidP="00647CBC">
      <w:pPr>
        <w:spacing w:after="0"/>
        <w:rPr>
          <w:rFonts w:ascii="Arial" w:hAnsi="Arial" w:cs="Arial"/>
        </w:rPr>
      </w:pPr>
    </w:p>
    <w:p w:rsidR="00647CBC" w:rsidRDefault="00647CBC" w:rsidP="00647CB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8E746D" w:rsidRDefault="008E746D" w:rsidP="002C5779">
      <w:pPr>
        <w:spacing w:after="0"/>
        <w:rPr>
          <w:rFonts w:ascii="Arial" w:hAnsi="Arial" w:cs="Arial"/>
        </w:rPr>
      </w:pPr>
    </w:p>
    <w:p w:rsidR="00E553B8" w:rsidRDefault="00E553B8" w:rsidP="002C5779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Eine Arbeitsunfähigkeitsbescheinigung, aus der nicht die genaue Klinikbezeichnung hervorgeht (gestempelt mit </w:t>
      </w:r>
      <w:r w:rsidR="001C7EB6">
        <w:rPr>
          <w:rFonts w:ascii="Arial" w:hAnsi="Arial" w:cs="Arial"/>
        </w:rPr>
        <w:t>„</w:t>
      </w:r>
      <w:r>
        <w:rPr>
          <w:rFonts w:ascii="Arial" w:hAnsi="Arial" w:cs="Arial"/>
        </w:rPr>
        <w:t>Un</w:t>
      </w:r>
      <w:r w:rsidR="00B15954">
        <w:rPr>
          <w:rFonts w:ascii="Arial" w:hAnsi="Arial" w:cs="Arial"/>
        </w:rPr>
        <w:t>i</w:t>
      </w:r>
      <w:r>
        <w:rPr>
          <w:rFonts w:ascii="Arial" w:hAnsi="Arial" w:cs="Arial"/>
        </w:rPr>
        <w:t>versitätsklinikum Heidelberg</w:t>
      </w:r>
      <w:r w:rsidR="001C7EB6">
        <w:rPr>
          <w:rFonts w:ascii="Arial" w:hAnsi="Arial" w:cs="Arial"/>
        </w:rPr>
        <w:t>“</w:t>
      </w:r>
      <w:r>
        <w:rPr>
          <w:rFonts w:ascii="Arial" w:hAnsi="Arial" w:cs="Arial"/>
        </w:rPr>
        <w:t>) soll an folgenden Arbeitgeber gehen:</w:t>
      </w:r>
    </w:p>
    <w:p w:rsidR="00647CBC" w:rsidRDefault="00647CBC" w:rsidP="002C5779">
      <w:pPr>
        <w:spacing w:after="0"/>
        <w:rPr>
          <w:rFonts w:ascii="Arial" w:hAnsi="Arial" w:cs="Arial"/>
        </w:rPr>
      </w:pPr>
    </w:p>
    <w:p w:rsidR="00E553B8" w:rsidRDefault="00E553B8" w:rsidP="002C5779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</w:p>
    <w:p w:rsidR="00E553B8" w:rsidRPr="00647CBC" w:rsidRDefault="00E553B8" w:rsidP="002C5779">
      <w:pPr>
        <w:spacing w:after="0"/>
        <w:rPr>
          <w:rFonts w:ascii="Arial" w:hAnsi="Arial" w:cs="Arial"/>
          <w:sz w:val="16"/>
        </w:rPr>
      </w:pPr>
    </w:p>
    <w:p w:rsidR="00E553B8" w:rsidRDefault="00E553B8" w:rsidP="002C5779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_____________________________________________________</w:t>
      </w:r>
      <w:r w:rsidR="003365DD">
        <w:rPr>
          <w:rFonts w:ascii="Arial" w:hAnsi="Arial" w:cs="Arial"/>
          <w:sz w:val="16"/>
          <w:szCs w:val="16"/>
        </w:rPr>
        <w:t>______</w:t>
      </w:r>
      <w:r w:rsidR="00AB199C">
        <w:rPr>
          <w:rFonts w:ascii="Arial" w:hAnsi="Arial" w:cs="Arial"/>
          <w:sz w:val="16"/>
          <w:szCs w:val="16"/>
        </w:rPr>
        <w:t>_</w:t>
      </w:r>
    </w:p>
    <w:p w:rsidR="00E553B8" w:rsidRDefault="00B15954" w:rsidP="00647CB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</w:t>
      </w:r>
    </w:p>
    <w:p w:rsidR="00E553B8" w:rsidRDefault="00E553B8" w:rsidP="00647CBC">
      <w:pPr>
        <w:spacing w:after="0"/>
        <w:rPr>
          <w:rFonts w:ascii="Arial" w:hAnsi="Arial" w:cs="Arial"/>
          <w:sz w:val="16"/>
          <w:szCs w:val="16"/>
        </w:rPr>
      </w:pPr>
    </w:p>
    <w:p w:rsidR="00B15954" w:rsidRDefault="00B15954" w:rsidP="00647CBC">
      <w:pPr>
        <w:spacing w:after="0"/>
        <w:rPr>
          <w:rFonts w:ascii="Arial" w:hAnsi="Arial" w:cs="Arial"/>
          <w:sz w:val="16"/>
          <w:szCs w:val="16"/>
        </w:rPr>
      </w:pPr>
    </w:p>
    <w:p w:rsidR="00E553B8" w:rsidRPr="008F0368" w:rsidRDefault="00E553B8" w:rsidP="00647CBC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__________________________________</w:t>
      </w:r>
      <w:r w:rsidRPr="008F0368">
        <w:rPr>
          <w:rFonts w:ascii="Arial" w:hAnsi="Arial" w:cs="Arial"/>
          <w:sz w:val="16"/>
          <w:szCs w:val="16"/>
        </w:rPr>
        <w:t>_</w:t>
      </w:r>
      <w:r w:rsidRPr="008F0368">
        <w:rPr>
          <w:rFonts w:ascii="Arial" w:hAnsi="Arial" w:cs="Arial"/>
          <w:sz w:val="16"/>
          <w:szCs w:val="16"/>
        </w:rPr>
        <w:tab/>
      </w:r>
      <w:r w:rsidR="003A1EBC">
        <w:rPr>
          <w:rFonts w:ascii="Arial" w:hAnsi="Arial" w:cs="Arial"/>
          <w:sz w:val="16"/>
          <w:szCs w:val="16"/>
        </w:rPr>
        <w:t xml:space="preserve">  </w:t>
      </w:r>
      <w:r w:rsidRPr="008F0368">
        <w:rPr>
          <w:rFonts w:ascii="Arial" w:hAnsi="Arial" w:cs="Arial"/>
          <w:sz w:val="16"/>
          <w:szCs w:val="16"/>
        </w:rPr>
        <w:t>__________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>__________</w:t>
      </w:r>
      <w:r w:rsidRPr="008F0368">
        <w:rPr>
          <w:rFonts w:ascii="Arial" w:hAnsi="Arial" w:cs="Arial"/>
          <w:sz w:val="16"/>
          <w:szCs w:val="16"/>
        </w:rPr>
        <w:t>_____________</w:t>
      </w:r>
      <w:r>
        <w:rPr>
          <w:rFonts w:ascii="Arial" w:hAnsi="Arial" w:cs="Arial"/>
          <w:sz w:val="16"/>
          <w:szCs w:val="16"/>
        </w:rPr>
        <w:t>_____________</w:t>
      </w:r>
    </w:p>
    <w:p w:rsidR="00E553B8" w:rsidRPr="008F0368" w:rsidRDefault="00E553B8" w:rsidP="00647CBC">
      <w:pPr>
        <w:pStyle w:val="Listenabsatz"/>
        <w:spacing w:after="0"/>
        <w:ind w:left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Straße und Hausnummer</w:t>
      </w:r>
      <w:r w:rsidRPr="00A72F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A1EBC">
        <w:rPr>
          <w:rFonts w:ascii="Arial" w:hAnsi="Arial" w:cs="Arial"/>
          <w:sz w:val="16"/>
          <w:szCs w:val="16"/>
        </w:rPr>
        <w:t xml:space="preserve">  </w:t>
      </w:r>
      <w:r w:rsidRPr="008F0368">
        <w:rPr>
          <w:rFonts w:ascii="Arial" w:hAnsi="Arial" w:cs="Arial"/>
          <w:sz w:val="16"/>
          <w:szCs w:val="16"/>
        </w:rPr>
        <w:t>Postleitzahl</w:t>
      </w:r>
      <w:r w:rsidRPr="008F0368">
        <w:rPr>
          <w:rFonts w:ascii="Arial" w:hAnsi="Arial" w:cs="Arial"/>
          <w:sz w:val="16"/>
          <w:szCs w:val="16"/>
        </w:rPr>
        <w:tab/>
      </w:r>
      <w:r w:rsidR="00B15954">
        <w:rPr>
          <w:rFonts w:ascii="Arial" w:hAnsi="Arial" w:cs="Arial"/>
          <w:sz w:val="16"/>
          <w:szCs w:val="16"/>
        </w:rPr>
        <w:t>O</w:t>
      </w:r>
      <w:r w:rsidRPr="008F0368">
        <w:rPr>
          <w:rFonts w:ascii="Arial" w:hAnsi="Arial" w:cs="Arial"/>
          <w:sz w:val="16"/>
          <w:szCs w:val="16"/>
        </w:rPr>
        <w:t>rt</w:t>
      </w:r>
      <w:r w:rsidRPr="002550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p w:rsidR="00E553B8" w:rsidRDefault="003365DD" w:rsidP="003365DD">
      <w:pPr>
        <w:tabs>
          <w:tab w:val="left" w:pos="144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1D7DCC" w:rsidRPr="008F0368" w:rsidRDefault="001D7DCC" w:rsidP="00647CBC">
      <w:pPr>
        <w:spacing w:after="0"/>
        <w:rPr>
          <w:rFonts w:ascii="Arial" w:hAnsi="Arial" w:cs="Arial"/>
          <w:sz w:val="16"/>
          <w:szCs w:val="16"/>
        </w:rPr>
      </w:pPr>
    </w:p>
    <w:p w:rsidR="00E553B8" w:rsidRDefault="00E553B8" w:rsidP="00647CBC">
      <w:pPr>
        <w:spacing w:after="0"/>
        <w:rPr>
          <w:rFonts w:ascii="Arial" w:hAnsi="Arial" w:cs="Arial"/>
          <w:sz w:val="16"/>
          <w:szCs w:val="16"/>
        </w:rPr>
      </w:pPr>
      <w:r w:rsidRPr="008F0368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>__</w:t>
      </w:r>
      <w:r w:rsidRPr="008F0368">
        <w:rPr>
          <w:rFonts w:ascii="Arial" w:hAnsi="Arial" w:cs="Arial"/>
          <w:sz w:val="16"/>
          <w:szCs w:val="16"/>
        </w:rPr>
        <w:t>_______________</w:t>
      </w:r>
      <w:r w:rsidR="003A1EBC">
        <w:rPr>
          <w:rFonts w:ascii="Arial" w:hAnsi="Arial" w:cs="Arial"/>
          <w:sz w:val="16"/>
          <w:szCs w:val="16"/>
        </w:rPr>
        <w:t>_______</w:t>
      </w:r>
      <w:r w:rsidR="003A1EB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____________________________________________</w:t>
      </w:r>
    </w:p>
    <w:p w:rsidR="00E553B8" w:rsidRDefault="00E553B8" w:rsidP="00647CB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Telefonnummer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72F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E-Mail-Adresse</w:t>
      </w:r>
    </w:p>
    <w:p w:rsidR="00E553B8" w:rsidRDefault="00E553B8" w:rsidP="002C5779">
      <w:pPr>
        <w:spacing w:after="0"/>
        <w:rPr>
          <w:rFonts w:ascii="Arial" w:hAnsi="Arial" w:cs="Arial"/>
        </w:rPr>
      </w:pPr>
    </w:p>
    <w:p w:rsidR="00647CBC" w:rsidRDefault="00647CBC" w:rsidP="002C5779">
      <w:pPr>
        <w:spacing w:after="0"/>
        <w:rPr>
          <w:rFonts w:ascii="Arial" w:hAnsi="Arial" w:cs="Arial"/>
        </w:rPr>
      </w:pPr>
    </w:p>
    <w:p w:rsidR="00647CBC" w:rsidRDefault="00647CBC" w:rsidP="002C5779">
      <w:pPr>
        <w:spacing w:after="0"/>
        <w:rPr>
          <w:rFonts w:ascii="Arial" w:hAnsi="Arial" w:cs="Arial"/>
        </w:rPr>
      </w:pPr>
    </w:p>
    <w:p w:rsidR="001D7DCC" w:rsidRDefault="001D7DCC" w:rsidP="002C5779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</w:p>
    <w:p w:rsidR="00E553B8" w:rsidRDefault="00E553B8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Sonstiges:</w:t>
      </w:r>
    </w:p>
    <w:p w:rsidR="00647CBC" w:rsidRDefault="00647CBC" w:rsidP="001D7DCC">
      <w:pPr>
        <w:spacing w:after="0"/>
        <w:rPr>
          <w:rFonts w:ascii="Arial" w:hAnsi="Arial" w:cs="Arial"/>
        </w:rPr>
      </w:pPr>
    </w:p>
    <w:p w:rsidR="001D7DCC" w:rsidRDefault="001D7DCC" w:rsidP="001D7DCC">
      <w:pPr>
        <w:spacing w:after="0"/>
        <w:rPr>
          <w:rFonts w:ascii="Arial" w:hAnsi="Arial" w:cs="Arial"/>
        </w:rPr>
      </w:pPr>
    </w:p>
    <w:p w:rsidR="001D7DCC" w:rsidRDefault="001D7DCC" w:rsidP="001D7DC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647CBC" w:rsidRDefault="00647CBC" w:rsidP="001D7DCC">
      <w:pPr>
        <w:spacing w:after="0"/>
        <w:rPr>
          <w:rFonts w:ascii="Arial" w:hAnsi="Arial" w:cs="Arial"/>
        </w:rPr>
      </w:pPr>
    </w:p>
    <w:p w:rsidR="002C5779" w:rsidRDefault="002C5779" w:rsidP="001D7DC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647CBC" w:rsidRDefault="00647CBC" w:rsidP="001D7DCC">
      <w:pPr>
        <w:spacing w:after="0"/>
      </w:pPr>
    </w:p>
    <w:p w:rsidR="00647CBC" w:rsidRDefault="00647CBC" w:rsidP="001D7DC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647CBC" w:rsidRDefault="00647CBC" w:rsidP="001D7DCC">
      <w:pPr>
        <w:spacing w:after="0"/>
        <w:rPr>
          <w:rFonts w:ascii="Arial" w:hAnsi="Arial" w:cs="Arial"/>
        </w:rPr>
      </w:pPr>
    </w:p>
    <w:p w:rsidR="00647CBC" w:rsidRDefault="00647CBC" w:rsidP="001D7DC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D7DCC" w:rsidRDefault="001D7DCC" w:rsidP="001D7DCC">
      <w:pPr>
        <w:spacing w:after="0"/>
        <w:rPr>
          <w:rFonts w:ascii="Arial" w:hAnsi="Arial" w:cs="Arial"/>
        </w:rPr>
      </w:pPr>
    </w:p>
    <w:p w:rsidR="001D7DCC" w:rsidRDefault="001D7DCC" w:rsidP="001D7DC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D7DCC" w:rsidRDefault="001D7DCC" w:rsidP="001D7DCC">
      <w:pPr>
        <w:spacing w:after="0"/>
        <w:rPr>
          <w:rFonts w:ascii="Arial" w:hAnsi="Arial" w:cs="Arial"/>
        </w:rPr>
      </w:pPr>
    </w:p>
    <w:p w:rsidR="001D7DCC" w:rsidRDefault="001D7DCC" w:rsidP="001D7DC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D7DCC" w:rsidRDefault="001D7DCC" w:rsidP="001D7DCC">
      <w:pPr>
        <w:spacing w:after="0"/>
        <w:rPr>
          <w:rFonts w:ascii="Arial" w:hAnsi="Arial" w:cs="Arial"/>
        </w:rPr>
      </w:pPr>
    </w:p>
    <w:p w:rsidR="001D7DCC" w:rsidRDefault="001D7DCC" w:rsidP="001D7DC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D7DCC" w:rsidRDefault="001D7DCC" w:rsidP="001D7DCC">
      <w:pPr>
        <w:spacing w:after="0"/>
      </w:pPr>
    </w:p>
    <w:p w:rsidR="001D7DCC" w:rsidRDefault="001D7DCC" w:rsidP="001D7DCC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D7DCC" w:rsidRDefault="001D7DCC" w:rsidP="001D7DCC">
      <w:pPr>
        <w:rPr>
          <w:rFonts w:ascii="Arial" w:hAnsi="Arial" w:cs="Arial"/>
        </w:rPr>
      </w:pPr>
    </w:p>
    <w:p w:rsidR="00647CBC" w:rsidRDefault="00647CBC" w:rsidP="000C61EF">
      <w:pPr>
        <w:rPr>
          <w:rFonts w:ascii="Arial" w:hAnsi="Arial" w:cs="Arial"/>
        </w:rPr>
      </w:pPr>
    </w:p>
    <w:p w:rsidR="00E553B8" w:rsidRDefault="00E553B8" w:rsidP="000C61EF">
      <w:pPr>
        <w:rPr>
          <w:rFonts w:ascii="Arial" w:hAnsi="Arial" w:cs="Arial"/>
        </w:rPr>
      </w:pPr>
    </w:p>
    <w:p w:rsidR="00647CBC" w:rsidRDefault="00647CB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C7EB6" w:rsidRDefault="00E553B8" w:rsidP="000C61E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Ich erkläre mich bereit, die </w:t>
      </w:r>
      <w:proofErr w:type="spellStart"/>
      <w:r>
        <w:rPr>
          <w:rFonts w:ascii="Arial" w:hAnsi="Arial" w:cs="Arial"/>
        </w:rPr>
        <w:t>Behandler</w:t>
      </w:r>
      <w:proofErr w:type="spellEnd"/>
      <w:r>
        <w:rPr>
          <w:rFonts w:ascii="Arial" w:hAnsi="Arial" w:cs="Arial"/>
        </w:rPr>
        <w:t xml:space="preserve">, so gut es mir möglich ist, zu informieren. </w:t>
      </w:r>
    </w:p>
    <w:p w:rsidR="00845D28" w:rsidRDefault="00E553B8" w:rsidP="000C6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Seitens der Klinik wird geraten, die Gültigkeit der Angaben </w:t>
      </w:r>
      <w:r w:rsidR="001C7EB6">
        <w:rPr>
          <w:rFonts w:ascii="Arial" w:hAnsi="Arial" w:cs="Arial"/>
        </w:rPr>
        <w:t xml:space="preserve">regelmäßig </w:t>
      </w:r>
      <w:r>
        <w:rPr>
          <w:rFonts w:ascii="Arial" w:hAnsi="Arial" w:cs="Arial"/>
        </w:rPr>
        <w:t>zu überprüfen und zu aktualisieren.</w:t>
      </w:r>
      <w:r w:rsidR="00845D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Änderungen teile ich der Klinik auf dem Postweg mit. </w:t>
      </w:r>
    </w:p>
    <w:p w:rsidR="00845D28" w:rsidRDefault="00A95F4F" w:rsidP="000C6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845D28">
        <w:rPr>
          <w:rFonts w:ascii="Arial" w:hAnsi="Arial" w:cs="Arial"/>
        </w:rPr>
        <w:t>Behandlungsvereinbarung kann jederzeit widerrufen werden</w:t>
      </w:r>
      <w:r>
        <w:rPr>
          <w:rFonts w:ascii="Arial" w:hAnsi="Arial" w:cs="Arial"/>
        </w:rPr>
        <w:t>.</w:t>
      </w:r>
    </w:p>
    <w:p w:rsidR="00E553B8" w:rsidRDefault="00E553B8" w:rsidP="00EE27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Die in der Klinik vorhandenen Aufzeichnungen zu den oben genannten Absprachen werden aktualisiert durch:</w:t>
      </w:r>
    </w:p>
    <w:p w:rsidR="00E553B8" w:rsidRDefault="00E553B8" w:rsidP="00EE27E3">
      <w:pPr>
        <w:spacing w:after="0"/>
        <w:rPr>
          <w:rFonts w:ascii="Arial" w:hAnsi="Arial" w:cs="Arial"/>
        </w:rPr>
      </w:pPr>
    </w:p>
    <w:p w:rsidR="00EE27E3" w:rsidRDefault="00EE27E3" w:rsidP="00EE27E3">
      <w:pPr>
        <w:spacing w:after="0"/>
        <w:rPr>
          <w:rFonts w:ascii="Arial" w:hAnsi="Arial" w:cs="Arial"/>
        </w:rPr>
      </w:pPr>
    </w:p>
    <w:p w:rsidR="00E553B8" w:rsidRPr="00E553B8" w:rsidRDefault="00E553B8" w:rsidP="00EE27E3">
      <w:pPr>
        <w:spacing w:after="0"/>
        <w:rPr>
          <w:rFonts w:ascii="Arial" w:hAnsi="Arial" w:cs="Arial"/>
        </w:rPr>
      </w:pPr>
    </w:p>
    <w:p w:rsidR="002D7951" w:rsidRDefault="002D7951" w:rsidP="00EE27E3">
      <w:pPr>
        <w:spacing w:after="0"/>
        <w:rPr>
          <w:rFonts w:ascii="Arial" w:hAnsi="Arial" w:cs="Arial"/>
        </w:rPr>
      </w:pPr>
    </w:p>
    <w:p w:rsidR="00EE27E3" w:rsidRDefault="00EE27E3" w:rsidP="00EE27E3">
      <w:pPr>
        <w:spacing w:after="0"/>
        <w:rPr>
          <w:rFonts w:ascii="Arial" w:hAnsi="Arial" w:cs="Arial"/>
        </w:rPr>
      </w:pPr>
      <w:r w:rsidRPr="00E553B8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</w:t>
      </w:r>
      <w:r w:rsidR="00716489">
        <w:rPr>
          <w:rFonts w:ascii="Arial" w:hAnsi="Arial" w:cs="Arial"/>
        </w:rPr>
        <w:softHyphen/>
      </w:r>
      <w:r w:rsidR="00716489">
        <w:rPr>
          <w:rFonts w:ascii="Arial" w:hAnsi="Arial" w:cs="Arial"/>
        </w:rPr>
        <w:softHyphen/>
      </w:r>
      <w:r w:rsidR="00716489">
        <w:rPr>
          <w:rFonts w:ascii="Arial" w:hAnsi="Arial" w:cs="Arial"/>
        </w:rPr>
        <w:softHyphen/>
      </w:r>
      <w:r w:rsidR="00716489">
        <w:rPr>
          <w:rFonts w:ascii="Arial" w:hAnsi="Arial" w:cs="Arial"/>
        </w:rPr>
        <w:softHyphen/>
      </w:r>
      <w:r w:rsidR="00716489">
        <w:rPr>
          <w:rFonts w:ascii="Arial" w:hAnsi="Arial" w:cs="Arial"/>
        </w:rPr>
        <w:softHyphen/>
      </w:r>
      <w:r w:rsidR="00716489">
        <w:rPr>
          <w:rFonts w:ascii="Arial" w:hAnsi="Arial" w:cs="Arial"/>
        </w:rPr>
        <w:softHyphen/>
      </w:r>
      <w:r w:rsidR="00716489">
        <w:rPr>
          <w:rFonts w:ascii="Arial" w:hAnsi="Arial" w:cs="Arial"/>
        </w:rPr>
        <w:softHyphen/>
      </w:r>
      <w:r w:rsidR="00716489">
        <w:rPr>
          <w:rFonts w:ascii="Arial" w:hAnsi="Arial" w:cs="Arial"/>
        </w:rPr>
        <w:softHyphen/>
        <w:t>__________</w:t>
      </w:r>
    </w:p>
    <w:p w:rsidR="00E553B8" w:rsidRPr="00E553B8" w:rsidRDefault="00E553B8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 des Ansprechpartners</w:t>
      </w:r>
      <w:r w:rsidR="00716489">
        <w:rPr>
          <w:rFonts w:ascii="Arial" w:hAnsi="Arial" w:cs="Arial"/>
        </w:rPr>
        <w:t xml:space="preserve"> / der Ansprechpartnerin</w:t>
      </w:r>
    </w:p>
    <w:p w:rsidR="00E553B8" w:rsidRDefault="00E553B8" w:rsidP="002C5779">
      <w:pPr>
        <w:spacing w:after="0"/>
        <w:rPr>
          <w:rFonts w:ascii="Arial" w:hAnsi="Arial" w:cs="Arial"/>
        </w:rPr>
      </w:pPr>
    </w:p>
    <w:p w:rsidR="00E553B8" w:rsidRDefault="00E553B8" w:rsidP="002C5779">
      <w:pPr>
        <w:spacing w:after="0"/>
        <w:rPr>
          <w:rFonts w:ascii="Arial" w:hAnsi="Arial" w:cs="Arial"/>
        </w:rPr>
      </w:pPr>
    </w:p>
    <w:p w:rsidR="00845D28" w:rsidRDefault="00845D28" w:rsidP="000C61EF">
      <w:pPr>
        <w:rPr>
          <w:rFonts w:ascii="Arial" w:hAnsi="Arial" w:cs="Arial"/>
        </w:rPr>
      </w:pPr>
    </w:p>
    <w:p w:rsidR="00845D28" w:rsidRDefault="00845D28" w:rsidP="002D7951">
      <w:pPr>
        <w:spacing w:after="0"/>
        <w:rPr>
          <w:rFonts w:ascii="Arial" w:hAnsi="Arial" w:cs="Arial"/>
        </w:rPr>
      </w:pPr>
    </w:p>
    <w:p w:rsidR="002C5779" w:rsidRDefault="002C5779" w:rsidP="002D7951">
      <w:pPr>
        <w:spacing w:after="0"/>
        <w:rPr>
          <w:rFonts w:ascii="Arial" w:hAnsi="Arial" w:cs="Arial"/>
        </w:rPr>
      </w:pPr>
    </w:p>
    <w:p w:rsidR="00E553B8" w:rsidRPr="00E553B8" w:rsidRDefault="00E553B8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Heidel</w:t>
      </w:r>
      <w:r w:rsidR="000412DC">
        <w:rPr>
          <w:rFonts w:ascii="Arial" w:hAnsi="Arial" w:cs="Arial"/>
        </w:rPr>
        <w:t>berg, den _________________</w:t>
      </w:r>
      <w:r w:rsidR="00EE27E3">
        <w:rPr>
          <w:rFonts w:ascii="Arial" w:hAnsi="Arial" w:cs="Arial"/>
        </w:rPr>
        <w:t>__</w:t>
      </w:r>
      <w:r w:rsidR="003D7257">
        <w:rPr>
          <w:rFonts w:ascii="Arial" w:hAnsi="Arial" w:cs="Arial"/>
        </w:rPr>
        <w:t>_</w:t>
      </w:r>
    </w:p>
    <w:p w:rsidR="00E553B8" w:rsidRDefault="00E553B8" w:rsidP="002C5779">
      <w:pPr>
        <w:spacing w:after="0"/>
        <w:rPr>
          <w:rFonts w:ascii="Arial" w:hAnsi="Arial" w:cs="Arial"/>
        </w:rPr>
      </w:pPr>
    </w:p>
    <w:p w:rsidR="00E553B8" w:rsidRDefault="00E553B8" w:rsidP="002C5779">
      <w:pPr>
        <w:spacing w:after="0"/>
        <w:rPr>
          <w:rFonts w:ascii="Arial" w:hAnsi="Arial" w:cs="Arial"/>
        </w:rPr>
      </w:pPr>
    </w:p>
    <w:p w:rsidR="00E553B8" w:rsidRDefault="00E553B8" w:rsidP="002D7951">
      <w:pPr>
        <w:spacing w:after="0"/>
        <w:rPr>
          <w:rFonts w:ascii="Arial" w:hAnsi="Arial" w:cs="Arial"/>
        </w:rPr>
      </w:pPr>
    </w:p>
    <w:p w:rsidR="002C5779" w:rsidRDefault="002C5779" w:rsidP="002D7951">
      <w:pPr>
        <w:spacing w:after="0"/>
        <w:rPr>
          <w:rFonts w:ascii="Arial" w:hAnsi="Arial" w:cs="Arial"/>
        </w:rPr>
      </w:pPr>
    </w:p>
    <w:p w:rsidR="000412DC" w:rsidRDefault="00E553B8" w:rsidP="002D7951">
      <w:pPr>
        <w:spacing w:after="0"/>
        <w:rPr>
          <w:rFonts w:ascii="Arial" w:hAnsi="Arial" w:cs="Arial"/>
        </w:rPr>
      </w:pPr>
      <w:r w:rsidRPr="00E553B8">
        <w:rPr>
          <w:rFonts w:ascii="Arial" w:hAnsi="Arial" w:cs="Arial"/>
        </w:rPr>
        <w:t>____</w:t>
      </w:r>
      <w:r w:rsidR="00CC21E2">
        <w:rPr>
          <w:rFonts w:ascii="Arial" w:hAnsi="Arial" w:cs="Arial"/>
        </w:rPr>
        <w:t>______</w:t>
      </w:r>
      <w:r w:rsidR="000412DC">
        <w:rPr>
          <w:rFonts w:ascii="Arial" w:hAnsi="Arial" w:cs="Arial"/>
        </w:rPr>
        <w:t>_______________________</w:t>
      </w:r>
      <w:r w:rsidR="000412DC">
        <w:rPr>
          <w:rFonts w:ascii="Arial" w:hAnsi="Arial" w:cs="Arial"/>
        </w:rPr>
        <w:tab/>
      </w:r>
      <w:r w:rsidR="000412DC">
        <w:rPr>
          <w:rFonts w:ascii="Arial" w:hAnsi="Arial" w:cs="Arial"/>
        </w:rPr>
        <w:tab/>
      </w:r>
      <w:r w:rsidR="000412DC" w:rsidRPr="00E553B8">
        <w:rPr>
          <w:rFonts w:ascii="Arial" w:hAnsi="Arial" w:cs="Arial"/>
        </w:rPr>
        <w:t>____</w:t>
      </w:r>
      <w:r w:rsidR="000412DC">
        <w:rPr>
          <w:rFonts w:ascii="Arial" w:hAnsi="Arial" w:cs="Arial"/>
        </w:rPr>
        <w:t>_____________________________</w:t>
      </w:r>
    </w:p>
    <w:p w:rsidR="000412DC" w:rsidRDefault="001C7EB6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Psychiatrieerfahrene</w:t>
      </w:r>
      <w:r w:rsidR="00AF05C7">
        <w:rPr>
          <w:rFonts w:ascii="Arial" w:hAnsi="Arial" w:cs="Arial"/>
        </w:rPr>
        <w:t>(r)</w:t>
      </w:r>
      <w:r w:rsidR="000412DC">
        <w:rPr>
          <w:rFonts w:ascii="Arial" w:hAnsi="Arial" w:cs="Arial"/>
        </w:rPr>
        <w:tab/>
      </w:r>
      <w:r w:rsidR="000412DC">
        <w:rPr>
          <w:rFonts w:ascii="Arial" w:hAnsi="Arial" w:cs="Arial"/>
        </w:rPr>
        <w:tab/>
      </w:r>
      <w:r w:rsidR="000412DC">
        <w:rPr>
          <w:rFonts w:ascii="Arial" w:hAnsi="Arial" w:cs="Arial"/>
        </w:rPr>
        <w:tab/>
      </w:r>
      <w:r w:rsidR="000412DC">
        <w:rPr>
          <w:rFonts w:ascii="Arial" w:hAnsi="Arial" w:cs="Arial"/>
        </w:rPr>
        <w:tab/>
        <w:t>Vertrauensperson</w:t>
      </w:r>
    </w:p>
    <w:p w:rsidR="00E553B8" w:rsidRPr="002C5779" w:rsidRDefault="00E553B8" w:rsidP="002C5779">
      <w:pPr>
        <w:spacing w:after="0"/>
        <w:rPr>
          <w:rFonts w:ascii="Arial" w:hAnsi="Arial" w:cs="Arial"/>
          <w:b/>
        </w:rPr>
      </w:pPr>
    </w:p>
    <w:p w:rsidR="000412DC" w:rsidRDefault="000412DC" w:rsidP="002C5779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</w:p>
    <w:p w:rsidR="002C5779" w:rsidRDefault="002C5779" w:rsidP="002C5779">
      <w:pPr>
        <w:spacing w:after="0"/>
        <w:rPr>
          <w:rFonts w:ascii="Arial" w:hAnsi="Arial" w:cs="Arial"/>
        </w:rPr>
      </w:pPr>
    </w:p>
    <w:p w:rsidR="000412DC" w:rsidRDefault="000412DC" w:rsidP="002C5779">
      <w:pPr>
        <w:spacing w:after="0"/>
        <w:rPr>
          <w:rFonts w:ascii="Arial" w:hAnsi="Arial" w:cs="Arial"/>
        </w:rPr>
      </w:pPr>
      <w:r w:rsidRPr="00E553B8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53B8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</w:t>
      </w:r>
    </w:p>
    <w:p w:rsidR="000412DC" w:rsidRDefault="000412DC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ggf. </w:t>
      </w:r>
      <w:r w:rsidR="00E553B8">
        <w:rPr>
          <w:rFonts w:ascii="Arial" w:hAnsi="Arial" w:cs="Arial"/>
        </w:rPr>
        <w:t>Betreuer</w:t>
      </w:r>
      <w:r w:rsidR="008B7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8B717C">
        <w:rPr>
          <w:rFonts w:ascii="Arial" w:hAnsi="Arial" w:cs="Arial"/>
        </w:rPr>
        <w:t xml:space="preserve"> Betreuer</w:t>
      </w:r>
      <w:r>
        <w:rPr>
          <w:rFonts w:ascii="Arial" w:hAnsi="Arial" w:cs="Arial"/>
        </w:rPr>
        <w:t>in</w:t>
      </w:r>
      <w:r w:rsidR="00E553B8">
        <w:rPr>
          <w:rFonts w:ascii="Arial" w:hAnsi="Arial" w:cs="Arial"/>
        </w:rPr>
        <w:t xml:space="preserve"> nach BGB</w:t>
      </w:r>
      <w:r w:rsidR="008B717C">
        <w:rPr>
          <w:rFonts w:ascii="Arial" w:hAnsi="Arial" w:cs="Arial"/>
        </w:rPr>
        <w:tab/>
      </w:r>
      <w:r w:rsidR="008B717C">
        <w:rPr>
          <w:rFonts w:ascii="Arial" w:hAnsi="Arial" w:cs="Arial"/>
        </w:rPr>
        <w:tab/>
      </w:r>
      <w:r w:rsidR="008B717C">
        <w:rPr>
          <w:rFonts w:ascii="Arial" w:hAnsi="Arial" w:cs="Arial"/>
        </w:rPr>
        <w:tab/>
      </w:r>
      <w:r>
        <w:rPr>
          <w:rFonts w:ascii="Arial" w:hAnsi="Arial" w:cs="Arial"/>
        </w:rPr>
        <w:t>behandelnde(r) Stationsarzt / -ärztin</w:t>
      </w:r>
    </w:p>
    <w:p w:rsidR="00E553B8" w:rsidRDefault="00E553B8" w:rsidP="00EE27E3">
      <w:pPr>
        <w:spacing w:after="0"/>
        <w:rPr>
          <w:rFonts w:ascii="Arial" w:hAnsi="Arial" w:cs="Arial"/>
        </w:rPr>
      </w:pPr>
    </w:p>
    <w:p w:rsidR="00E553B8" w:rsidRDefault="00E553B8" w:rsidP="00EE27E3">
      <w:pPr>
        <w:spacing w:after="0"/>
        <w:rPr>
          <w:rFonts w:ascii="Arial" w:hAnsi="Arial" w:cs="Arial"/>
        </w:rPr>
      </w:pPr>
    </w:p>
    <w:p w:rsidR="00EE27E3" w:rsidRDefault="00EE27E3" w:rsidP="00EE27E3">
      <w:pPr>
        <w:spacing w:after="0"/>
        <w:rPr>
          <w:rFonts w:ascii="Arial" w:hAnsi="Arial" w:cs="Arial"/>
        </w:rPr>
      </w:pPr>
    </w:p>
    <w:p w:rsidR="00EE27E3" w:rsidRDefault="00EE27E3" w:rsidP="00EE27E3">
      <w:pPr>
        <w:spacing w:after="0"/>
        <w:rPr>
          <w:rFonts w:ascii="Arial" w:hAnsi="Arial" w:cs="Arial"/>
        </w:rPr>
      </w:pPr>
    </w:p>
    <w:p w:rsidR="00CC21E2" w:rsidRPr="00CC21E2" w:rsidRDefault="00CC21E2" w:rsidP="00EE27E3">
      <w:pPr>
        <w:spacing w:after="0"/>
        <w:rPr>
          <w:rFonts w:ascii="Arial" w:hAnsi="Arial" w:cs="Arial"/>
        </w:rPr>
      </w:pPr>
      <w:r w:rsidRPr="00CC21E2">
        <w:rPr>
          <w:rFonts w:ascii="Arial" w:hAnsi="Arial" w:cs="Arial"/>
        </w:rPr>
        <w:t>__________</w:t>
      </w:r>
      <w:r w:rsidR="000412DC">
        <w:rPr>
          <w:rFonts w:ascii="Arial" w:hAnsi="Arial" w:cs="Arial"/>
        </w:rPr>
        <w:t>_______________________</w:t>
      </w:r>
      <w:r w:rsidR="000412DC">
        <w:rPr>
          <w:rFonts w:ascii="Arial" w:hAnsi="Arial" w:cs="Arial"/>
        </w:rPr>
        <w:tab/>
      </w:r>
      <w:r w:rsidR="000412DC">
        <w:rPr>
          <w:rFonts w:ascii="Arial" w:hAnsi="Arial" w:cs="Arial"/>
        </w:rPr>
        <w:tab/>
      </w:r>
      <w:r w:rsidR="000412DC" w:rsidRPr="00CC21E2">
        <w:rPr>
          <w:rFonts w:ascii="Arial" w:hAnsi="Arial" w:cs="Arial"/>
        </w:rPr>
        <w:t>__________</w:t>
      </w:r>
      <w:r w:rsidR="000412DC">
        <w:rPr>
          <w:rFonts w:ascii="Arial" w:hAnsi="Arial" w:cs="Arial"/>
        </w:rPr>
        <w:t>_______________________</w:t>
      </w:r>
    </w:p>
    <w:p w:rsidR="000412DC" w:rsidRDefault="000412DC" w:rsidP="002C57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Pflegemitarbeiter</w:t>
      </w:r>
      <w:r w:rsidR="008B717C">
        <w:rPr>
          <w:rFonts w:ascii="Arial" w:hAnsi="Arial" w:cs="Arial"/>
        </w:rPr>
        <w:t>(in)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27E3">
        <w:rPr>
          <w:rFonts w:ascii="Arial" w:hAnsi="Arial" w:cs="Arial"/>
        </w:rPr>
        <w:tab/>
      </w:r>
      <w:r w:rsidR="00EE27E3">
        <w:rPr>
          <w:rFonts w:ascii="Arial" w:hAnsi="Arial" w:cs="Arial"/>
        </w:rPr>
        <w:tab/>
      </w:r>
      <w:r>
        <w:rPr>
          <w:rFonts w:ascii="Arial" w:hAnsi="Arial" w:cs="Arial"/>
        </w:rPr>
        <w:t>Sozialdienst</w:t>
      </w:r>
    </w:p>
    <w:p w:rsidR="00E553B8" w:rsidRDefault="00E553B8">
      <w:pPr>
        <w:jc w:val="left"/>
        <w:rPr>
          <w:rFonts w:ascii="Arial" w:hAnsi="Arial" w:cs="Arial"/>
        </w:rPr>
      </w:pPr>
    </w:p>
    <w:sectPr w:rsidR="00E553B8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1C" w:rsidRDefault="00AE721C" w:rsidP="008F0368">
      <w:pPr>
        <w:spacing w:after="0"/>
      </w:pPr>
      <w:r>
        <w:separator/>
      </w:r>
    </w:p>
  </w:endnote>
  <w:endnote w:type="continuationSeparator" w:id="0">
    <w:p w:rsidR="00AE721C" w:rsidRDefault="00AE721C" w:rsidP="008F03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1C" w:rsidRDefault="00AE721C">
    <w:pPr>
      <w:pStyle w:val="Fuzeile"/>
      <w:jc w:val="right"/>
    </w:pPr>
    <w:r>
      <w:t xml:space="preserve">Seite </w:t>
    </w:r>
    <w:sdt>
      <w:sdtPr>
        <w:id w:val="6894951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E746D">
          <w:rPr>
            <w:noProof/>
          </w:rPr>
          <w:t>18</w:t>
        </w:r>
        <w:r>
          <w:fldChar w:fldCharType="end"/>
        </w:r>
        <w:r>
          <w:t xml:space="preserve"> von 1</w:t>
        </w:r>
        <w:r w:rsidR="0070276E">
          <w:t>8</w:t>
        </w:r>
      </w:sdtContent>
    </w:sdt>
  </w:p>
  <w:p w:rsidR="00AE721C" w:rsidRDefault="00AE72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1C" w:rsidRDefault="00AE721C" w:rsidP="008F0368">
      <w:pPr>
        <w:spacing w:after="0"/>
      </w:pPr>
      <w:r>
        <w:separator/>
      </w:r>
    </w:p>
  </w:footnote>
  <w:footnote w:type="continuationSeparator" w:id="0">
    <w:p w:rsidR="00AE721C" w:rsidRDefault="00AE721C" w:rsidP="008F03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C9E"/>
    <w:multiLevelType w:val="hybridMultilevel"/>
    <w:tmpl w:val="FB1E4294"/>
    <w:lvl w:ilvl="0" w:tplc="90E66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951"/>
    <w:multiLevelType w:val="hybridMultilevel"/>
    <w:tmpl w:val="E22A23C2"/>
    <w:lvl w:ilvl="0" w:tplc="205CF1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80D98"/>
    <w:multiLevelType w:val="multilevel"/>
    <w:tmpl w:val="B1FED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C286B96"/>
    <w:multiLevelType w:val="hybridMultilevel"/>
    <w:tmpl w:val="1D70CE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10A18"/>
    <w:multiLevelType w:val="hybridMultilevel"/>
    <w:tmpl w:val="C7F24084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68"/>
    <w:rsid w:val="00001551"/>
    <w:rsid w:val="00001709"/>
    <w:rsid w:val="00003807"/>
    <w:rsid w:val="00010C5B"/>
    <w:rsid w:val="000123A4"/>
    <w:rsid w:val="000412DC"/>
    <w:rsid w:val="00043F47"/>
    <w:rsid w:val="00054FB4"/>
    <w:rsid w:val="000728E5"/>
    <w:rsid w:val="00073EBB"/>
    <w:rsid w:val="000809AA"/>
    <w:rsid w:val="00082D48"/>
    <w:rsid w:val="00082EA0"/>
    <w:rsid w:val="000848F5"/>
    <w:rsid w:val="000A085F"/>
    <w:rsid w:val="000A4640"/>
    <w:rsid w:val="000B6076"/>
    <w:rsid w:val="000C61EF"/>
    <w:rsid w:val="000D59A0"/>
    <w:rsid w:val="000E1878"/>
    <w:rsid w:val="000F3D00"/>
    <w:rsid w:val="000F4BCE"/>
    <w:rsid w:val="000F53C2"/>
    <w:rsid w:val="000F5F56"/>
    <w:rsid w:val="00100EDE"/>
    <w:rsid w:val="00101766"/>
    <w:rsid w:val="00106F3F"/>
    <w:rsid w:val="0011145C"/>
    <w:rsid w:val="00113158"/>
    <w:rsid w:val="001224F9"/>
    <w:rsid w:val="00137161"/>
    <w:rsid w:val="00143180"/>
    <w:rsid w:val="00150220"/>
    <w:rsid w:val="001611A5"/>
    <w:rsid w:val="001635E0"/>
    <w:rsid w:val="001725B2"/>
    <w:rsid w:val="0018787C"/>
    <w:rsid w:val="00190788"/>
    <w:rsid w:val="001B025C"/>
    <w:rsid w:val="001B0719"/>
    <w:rsid w:val="001B681B"/>
    <w:rsid w:val="001B74FB"/>
    <w:rsid w:val="001C7EB6"/>
    <w:rsid w:val="001D5EDF"/>
    <w:rsid w:val="001D7C2C"/>
    <w:rsid w:val="001D7DCC"/>
    <w:rsid w:val="001E4C1D"/>
    <w:rsid w:val="001F4B39"/>
    <w:rsid w:val="001F7DBC"/>
    <w:rsid w:val="002108E8"/>
    <w:rsid w:val="00216727"/>
    <w:rsid w:val="00217351"/>
    <w:rsid w:val="002550A6"/>
    <w:rsid w:val="00271BBC"/>
    <w:rsid w:val="0028303D"/>
    <w:rsid w:val="002B126F"/>
    <w:rsid w:val="002B5971"/>
    <w:rsid w:val="002C5779"/>
    <w:rsid w:val="002D04B4"/>
    <w:rsid w:val="002D17E4"/>
    <w:rsid w:val="002D561E"/>
    <w:rsid w:val="002D7951"/>
    <w:rsid w:val="002D7C7A"/>
    <w:rsid w:val="002E281A"/>
    <w:rsid w:val="002E7E69"/>
    <w:rsid w:val="002F56C5"/>
    <w:rsid w:val="00301F74"/>
    <w:rsid w:val="00324AE5"/>
    <w:rsid w:val="003365DD"/>
    <w:rsid w:val="00352656"/>
    <w:rsid w:val="003619FB"/>
    <w:rsid w:val="0037409D"/>
    <w:rsid w:val="003771C2"/>
    <w:rsid w:val="0038306F"/>
    <w:rsid w:val="0038518F"/>
    <w:rsid w:val="0038624D"/>
    <w:rsid w:val="003A1EBC"/>
    <w:rsid w:val="003B14E8"/>
    <w:rsid w:val="003D7257"/>
    <w:rsid w:val="003E26A3"/>
    <w:rsid w:val="003E7842"/>
    <w:rsid w:val="00402E42"/>
    <w:rsid w:val="004216F9"/>
    <w:rsid w:val="004314AE"/>
    <w:rsid w:val="0043714B"/>
    <w:rsid w:val="00472674"/>
    <w:rsid w:val="004742AD"/>
    <w:rsid w:val="00475047"/>
    <w:rsid w:val="00496E11"/>
    <w:rsid w:val="004A3D47"/>
    <w:rsid w:val="004C1108"/>
    <w:rsid w:val="004C4C56"/>
    <w:rsid w:val="004E30FD"/>
    <w:rsid w:val="004F3A61"/>
    <w:rsid w:val="005036E7"/>
    <w:rsid w:val="00514AAE"/>
    <w:rsid w:val="00522CA3"/>
    <w:rsid w:val="00525095"/>
    <w:rsid w:val="0052518F"/>
    <w:rsid w:val="00542B40"/>
    <w:rsid w:val="00545681"/>
    <w:rsid w:val="0056083B"/>
    <w:rsid w:val="00564225"/>
    <w:rsid w:val="005730B1"/>
    <w:rsid w:val="0057509B"/>
    <w:rsid w:val="00576F43"/>
    <w:rsid w:val="00593D93"/>
    <w:rsid w:val="00594181"/>
    <w:rsid w:val="00595746"/>
    <w:rsid w:val="005C79A9"/>
    <w:rsid w:val="005D04B3"/>
    <w:rsid w:val="005D7C19"/>
    <w:rsid w:val="005E2915"/>
    <w:rsid w:val="0060434C"/>
    <w:rsid w:val="00647CBC"/>
    <w:rsid w:val="0066636A"/>
    <w:rsid w:val="00674A7A"/>
    <w:rsid w:val="00697662"/>
    <w:rsid w:val="006A46E5"/>
    <w:rsid w:val="006A654B"/>
    <w:rsid w:val="006C2C2C"/>
    <w:rsid w:val="006E2F17"/>
    <w:rsid w:val="006E7F8C"/>
    <w:rsid w:val="006F3EAF"/>
    <w:rsid w:val="006F47C3"/>
    <w:rsid w:val="0070130E"/>
    <w:rsid w:val="0070261D"/>
    <w:rsid w:val="0070276E"/>
    <w:rsid w:val="00707165"/>
    <w:rsid w:val="00716489"/>
    <w:rsid w:val="00717570"/>
    <w:rsid w:val="00725F9F"/>
    <w:rsid w:val="007436CB"/>
    <w:rsid w:val="00746C7E"/>
    <w:rsid w:val="00753744"/>
    <w:rsid w:val="00757E0C"/>
    <w:rsid w:val="00765BE6"/>
    <w:rsid w:val="00784F8B"/>
    <w:rsid w:val="007A4E5A"/>
    <w:rsid w:val="007A7346"/>
    <w:rsid w:val="007C13F7"/>
    <w:rsid w:val="007C3272"/>
    <w:rsid w:val="007D19B3"/>
    <w:rsid w:val="007E0C80"/>
    <w:rsid w:val="007F248A"/>
    <w:rsid w:val="00800A37"/>
    <w:rsid w:val="00804223"/>
    <w:rsid w:val="008155E7"/>
    <w:rsid w:val="00836794"/>
    <w:rsid w:val="00842C76"/>
    <w:rsid w:val="00845D28"/>
    <w:rsid w:val="008460DD"/>
    <w:rsid w:val="00846F04"/>
    <w:rsid w:val="00856632"/>
    <w:rsid w:val="0086751C"/>
    <w:rsid w:val="0087051D"/>
    <w:rsid w:val="00873A90"/>
    <w:rsid w:val="00876566"/>
    <w:rsid w:val="0087709F"/>
    <w:rsid w:val="00885DA2"/>
    <w:rsid w:val="00891324"/>
    <w:rsid w:val="008B717C"/>
    <w:rsid w:val="008B7F8D"/>
    <w:rsid w:val="008C0A7C"/>
    <w:rsid w:val="008C72A0"/>
    <w:rsid w:val="008E2BBF"/>
    <w:rsid w:val="008E34FB"/>
    <w:rsid w:val="008E3DDF"/>
    <w:rsid w:val="008E746D"/>
    <w:rsid w:val="008F0368"/>
    <w:rsid w:val="008F6889"/>
    <w:rsid w:val="00921495"/>
    <w:rsid w:val="009249C5"/>
    <w:rsid w:val="0093419D"/>
    <w:rsid w:val="00940AFD"/>
    <w:rsid w:val="00941100"/>
    <w:rsid w:val="00941AA3"/>
    <w:rsid w:val="00947DC5"/>
    <w:rsid w:val="0097434D"/>
    <w:rsid w:val="00984754"/>
    <w:rsid w:val="00985662"/>
    <w:rsid w:val="00991D47"/>
    <w:rsid w:val="009A1C28"/>
    <w:rsid w:val="009A219A"/>
    <w:rsid w:val="009A2AB1"/>
    <w:rsid w:val="009A3247"/>
    <w:rsid w:val="009E241C"/>
    <w:rsid w:val="009E6164"/>
    <w:rsid w:val="00A1421C"/>
    <w:rsid w:val="00A24F88"/>
    <w:rsid w:val="00A27BA6"/>
    <w:rsid w:val="00A37207"/>
    <w:rsid w:val="00A46C9C"/>
    <w:rsid w:val="00A72FC9"/>
    <w:rsid w:val="00A74A41"/>
    <w:rsid w:val="00A8480E"/>
    <w:rsid w:val="00A84842"/>
    <w:rsid w:val="00A95F4F"/>
    <w:rsid w:val="00AA623B"/>
    <w:rsid w:val="00AB199C"/>
    <w:rsid w:val="00AC1005"/>
    <w:rsid w:val="00AD2566"/>
    <w:rsid w:val="00AD2B53"/>
    <w:rsid w:val="00AD504E"/>
    <w:rsid w:val="00AE721C"/>
    <w:rsid w:val="00AF05C7"/>
    <w:rsid w:val="00B05EED"/>
    <w:rsid w:val="00B15954"/>
    <w:rsid w:val="00B20F24"/>
    <w:rsid w:val="00B33058"/>
    <w:rsid w:val="00B42548"/>
    <w:rsid w:val="00B45766"/>
    <w:rsid w:val="00B926AA"/>
    <w:rsid w:val="00BC4335"/>
    <w:rsid w:val="00BD5981"/>
    <w:rsid w:val="00BD7942"/>
    <w:rsid w:val="00BE4A2B"/>
    <w:rsid w:val="00BF24C8"/>
    <w:rsid w:val="00BF33D6"/>
    <w:rsid w:val="00C041FB"/>
    <w:rsid w:val="00C04804"/>
    <w:rsid w:val="00C0639F"/>
    <w:rsid w:val="00C12B68"/>
    <w:rsid w:val="00C328D0"/>
    <w:rsid w:val="00C42A73"/>
    <w:rsid w:val="00C62132"/>
    <w:rsid w:val="00C635B0"/>
    <w:rsid w:val="00C65287"/>
    <w:rsid w:val="00C75085"/>
    <w:rsid w:val="00C9355B"/>
    <w:rsid w:val="00CA6D8F"/>
    <w:rsid w:val="00CC0C8D"/>
    <w:rsid w:val="00CC21E2"/>
    <w:rsid w:val="00CC78F4"/>
    <w:rsid w:val="00CC7F3B"/>
    <w:rsid w:val="00CD1589"/>
    <w:rsid w:val="00CD4053"/>
    <w:rsid w:val="00CD6368"/>
    <w:rsid w:val="00CF6FB0"/>
    <w:rsid w:val="00D104CE"/>
    <w:rsid w:val="00D415A1"/>
    <w:rsid w:val="00D9039E"/>
    <w:rsid w:val="00DF051C"/>
    <w:rsid w:val="00DF48E6"/>
    <w:rsid w:val="00E06EE5"/>
    <w:rsid w:val="00E166DD"/>
    <w:rsid w:val="00E17A7C"/>
    <w:rsid w:val="00E42905"/>
    <w:rsid w:val="00E42AF9"/>
    <w:rsid w:val="00E43577"/>
    <w:rsid w:val="00E536BD"/>
    <w:rsid w:val="00E553B8"/>
    <w:rsid w:val="00E82FA7"/>
    <w:rsid w:val="00E86BB9"/>
    <w:rsid w:val="00EA6596"/>
    <w:rsid w:val="00EA6E37"/>
    <w:rsid w:val="00EB1CA7"/>
    <w:rsid w:val="00EC074E"/>
    <w:rsid w:val="00EC173B"/>
    <w:rsid w:val="00EC4312"/>
    <w:rsid w:val="00ED0CA6"/>
    <w:rsid w:val="00EE27E3"/>
    <w:rsid w:val="00F02688"/>
    <w:rsid w:val="00F109C3"/>
    <w:rsid w:val="00F170D8"/>
    <w:rsid w:val="00F226BD"/>
    <w:rsid w:val="00F22EA5"/>
    <w:rsid w:val="00F31435"/>
    <w:rsid w:val="00F356BA"/>
    <w:rsid w:val="00F47365"/>
    <w:rsid w:val="00F6199C"/>
    <w:rsid w:val="00F6681F"/>
    <w:rsid w:val="00F77BE8"/>
    <w:rsid w:val="00F91A82"/>
    <w:rsid w:val="00FA1F75"/>
    <w:rsid w:val="00FA2B1D"/>
    <w:rsid w:val="00FA6F5E"/>
    <w:rsid w:val="00FC333B"/>
    <w:rsid w:val="00FD38F8"/>
    <w:rsid w:val="00FD50AD"/>
    <w:rsid w:val="00FD6ADE"/>
    <w:rsid w:val="00FD7F0B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4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036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F0368"/>
  </w:style>
  <w:style w:type="paragraph" w:styleId="Fuzeile">
    <w:name w:val="footer"/>
    <w:basedOn w:val="Standard"/>
    <w:link w:val="FuzeileZchn"/>
    <w:uiPriority w:val="99"/>
    <w:unhideWhenUsed/>
    <w:rsid w:val="008F036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F03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36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36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0368"/>
    <w:pPr>
      <w:ind w:left="720"/>
      <w:contextualSpacing/>
    </w:pPr>
  </w:style>
  <w:style w:type="table" w:styleId="Tabellenraster">
    <w:name w:val="Table Grid"/>
    <w:basedOn w:val="NormaleTabelle"/>
    <w:uiPriority w:val="59"/>
    <w:rsid w:val="00AD256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250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50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50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50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5095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87709F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3E26A3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E26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4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036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F0368"/>
  </w:style>
  <w:style w:type="paragraph" w:styleId="Fuzeile">
    <w:name w:val="footer"/>
    <w:basedOn w:val="Standard"/>
    <w:link w:val="FuzeileZchn"/>
    <w:uiPriority w:val="99"/>
    <w:unhideWhenUsed/>
    <w:rsid w:val="008F036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F03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36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36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0368"/>
    <w:pPr>
      <w:ind w:left="720"/>
      <w:contextualSpacing/>
    </w:pPr>
  </w:style>
  <w:style w:type="table" w:styleId="Tabellenraster">
    <w:name w:val="Table Grid"/>
    <w:basedOn w:val="NormaleTabelle"/>
    <w:uiPriority w:val="59"/>
    <w:rsid w:val="00AD256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250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50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50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50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5095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87709F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3E26A3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E2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56AE5B8A</Template>
  <TotalTime>0</TotalTime>
  <Pages>18</Pages>
  <Words>2783</Words>
  <Characters>17535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20278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Fambach, Rixta</dc:creator>
  <cp:lastModifiedBy>Kratzmüller, Astrid</cp:lastModifiedBy>
  <cp:revision>4</cp:revision>
  <cp:lastPrinted>2017-05-22T12:58:00Z</cp:lastPrinted>
  <dcterms:created xsi:type="dcterms:W3CDTF">2017-05-22T10:43:00Z</dcterms:created>
  <dcterms:modified xsi:type="dcterms:W3CDTF">2017-05-22T13:02:00Z</dcterms:modified>
</cp:coreProperties>
</file>